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294" w:rsidRDefault="002A3294" w:rsidP="002A3294">
      <w:pPr>
        <w:pStyle w:val="C-head"/>
        <w:spacing w:line="480" w:lineRule="auto"/>
      </w:pPr>
      <w:r>
        <w:drawing>
          <wp:anchor distT="0" distB="0" distL="114300" distR="114300" simplePos="0" relativeHeight="251659264" behindDoc="1" locked="0" layoutInCell="1" allowOverlap="1" wp14:anchorId="6191714F" wp14:editId="23B4DC7C">
            <wp:simplePos x="0" y="0"/>
            <wp:positionH relativeFrom="page">
              <wp:posOffset>411480</wp:posOffset>
            </wp:positionH>
            <wp:positionV relativeFrom="page">
              <wp:posOffset>556895</wp:posOffset>
            </wp:positionV>
            <wp:extent cx="499110" cy="9144000"/>
            <wp:effectExtent l="0" t="0" r="889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Reporte de </w:t>
      </w:r>
      <w:r w:rsidRPr="002A3294">
        <w:t>Derivación</w:t>
      </w:r>
      <w:r>
        <w:t xml:space="preserve"> C10 Juárez—4 Meses</w:t>
      </w:r>
    </w:p>
    <w:p w:rsidR="002A3294" w:rsidRDefault="002A3294" w:rsidP="002A3294">
      <w:pPr>
        <w:pStyle w:val="text"/>
      </w:pPr>
      <w:r w:rsidRPr="00674A20">
        <w:rPr>
          <w:b/>
        </w:rPr>
        <w:t>Cohorte comprendido:</w:t>
      </w:r>
      <w:r>
        <w:t xml:space="preserve"> Cohorte 10</w:t>
      </w:r>
    </w:p>
    <w:p w:rsidR="002A3294" w:rsidRPr="00ED245B" w:rsidRDefault="002A3294" w:rsidP="002A3294">
      <w:pPr>
        <w:pStyle w:val="text"/>
      </w:pPr>
      <w:r w:rsidRPr="00674A20">
        <w:rPr>
          <w:b/>
        </w:rPr>
        <w:t>Fecha de inicio de derivación y seguimiento:</w:t>
      </w:r>
      <w:r>
        <w:t xml:space="preserve"> 24 de Noviembre, 2014</w:t>
      </w:r>
    </w:p>
    <w:p w:rsidR="002A3294" w:rsidRDefault="002A3294" w:rsidP="002A3294">
      <w:pPr>
        <w:pStyle w:val="text"/>
      </w:pPr>
      <w:r w:rsidRPr="008D54C4">
        <w:rPr>
          <w:b/>
        </w:rPr>
        <w:t>Persona que elaboró reporte:</w:t>
      </w:r>
      <w:r>
        <w:t xml:space="preserve"> Reyna Abigail Ortiz Serrano</w:t>
      </w:r>
    </w:p>
    <w:p w:rsidR="002A3294" w:rsidRDefault="002A3294" w:rsidP="002A3294">
      <w:pPr>
        <w:pStyle w:val="text"/>
        <w:spacing w:line="240" w:lineRule="auto"/>
      </w:pPr>
      <w:r w:rsidRPr="008D54C4">
        <w:rPr>
          <w:b/>
        </w:rPr>
        <w:t>Puesto:</w:t>
      </w:r>
      <w:r>
        <w:t xml:space="preserve"> Coordinadora de Intermediación Laboral </w:t>
      </w:r>
      <w:r>
        <w:tab/>
      </w:r>
    </w:p>
    <w:p w:rsidR="002A3294" w:rsidRPr="001B4A77" w:rsidRDefault="002A3294" w:rsidP="002A3294">
      <w:pPr>
        <w:pStyle w:val="E-head"/>
      </w:pPr>
      <w:r w:rsidRPr="001B4A77">
        <w:t>Aspectos generales</w:t>
      </w:r>
    </w:p>
    <w:p w:rsidR="002A3294" w:rsidRDefault="002A3294" w:rsidP="002A3294">
      <w:pPr>
        <w:pStyle w:val="text"/>
      </w:pPr>
      <w:r w:rsidRPr="00674A20">
        <w:rPr>
          <w:b/>
        </w:rPr>
        <w:t>Total de egresados:</w:t>
      </w:r>
      <w:r>
        <w:t xml:space="preserve"> 62 jóvenes</w:t>
      </w:r>
    </w:p>
    <w:p w:rsidR="002A3294" w:rsidRDefault="002A3294" w:rsidP="002A3294">
      <w:pPr>
        <w:pStyle w:val="text"/>
        <w:spacing w:line="480" w:lineRule="auto"/>
      </w:pPr>
      <w:r w:rsidRPr="008D54C4">
        <w:rPr>
          <w:b/>
        </w:rPr>
        <w:t>Total de derivados:</w:t>
      </w:r>
      <w:r>
        <w:t xml:space="preserve"> 45 jóvenes—72.58% </w:t>
      </w:r>
    </w:p>
    <w:p w:rsidR="002A3294" w:rsidRPr="007B6343" w:rsidRDefault="002A3294" w:rsidP="002A3294">
      <w:pPr>
        <w:pStyle w:val="text"/>
        <w:rPr>
          <w:b/>
        </w:rPr>
      </w:pPr>
      <w:r w:rsidRPr="007B6343">
        <w:rPr>
          <w:b/>
        </w:rPr>
        <w:t>Derivaciones:</w:t>
      </w:r>
    </w:p>
    <w:p w:rsidR="002A3294" w:rsidRPr="00ED245B" w:rsidRDefault="002A3294" w:rsidP="002A3294">
      <w:pPr>
        <w:pStyle w:val="numberedlist"/>
      </w:pPr>
      <w:r>
        <w:t>Empleo: 33</w:t>
      </w:r>
      <w:r w:rsidRPr="00ED245B">
        <w:t xml:space="preserve"> jóvenes</w:t>
      </w:r>
      <w:r>
        <w:t>–53%</w:t>
      </w:r>
    </w:p>
    <w:p w:rsidR="002A3294" w:rsidRPr="00ED245B" w:rsidRDefault="002A3294" w:rsidP="002A3294">
      <w:pPr>
        <w:pStyle w:val="numberedlist"/>
      </w:pPr>
      <w:r>
        <w:t>Pasantía: 0–</w:t>
      </w:r>
      <w:r w:rsidRPr="00ED245B">
        <w:t xml:space="preserve">0 </w:t>
      </w:r>
    </w:p>
    <w:p w:rsidR="002A3294" w:rsidRPr="00ED245B" w:rsidRDefault="002A3294" w:rsidP="002A3294">
      <w:pPr>
        <w:pStyle w:val="numberedlist"/>
      </w:pPr>
      <w:proofErr w:type="spellStart"/>
      <w:r>
        <w:t>Emprendedurismo</w:t>
      </w:r>
      <w:proofErr w:type="spellEnd"/>
      <w:r>
        <w:t>: 0–</w:t>
      </w:r>
      <w:r w:rsidRPr="00ED245B">
        <w:t>0</w:t>
      </w:r>
    </w:p>
    <w:p w:rsidR="002A3294" w:rsidRPr="00ED245B" w:rsidRDefault="002A3294" w:rsidP="002A3294">
      <w:pPr>
        <w:pStyle w:val="numberedlist"/>
      </w:pPr>
      <w:r w:rsidRPr="00ED245B">
        <w:t xml:space="preserve">Capacitación Técnica: </w:t>
      </w:r>
      <w:r>
        <w:t>7–11%</w:t>
      </w:r>
    </w:p>
    <w:p w:rsidR="002A3294" w:rsidRPr="008D54C4" w:rsidRDefault="002A3294" w:rsidP="002A3294">
      <w:pPr>
        <w:pStyle w:val="numberedlist"/>
        <w:spacing w:line="480" w:lineRule="auto"/>
      </w:pPr>
      <w:r w:rsidRPr="00ED245B">
        <w:t>Educación Formal:</w:t>
      </w:r>
      <w:r>
        <w:t xml:space="preserve"> 5 jóvenes– 8%</w:t>
      </w:r>
    </w:p>
    <w:p w:rsidR="002A3294" w:rsidRPr="007B6343" w:rsidRDefault="002A3294" w:rsidP="002A3294">
      <w:pPr>
        <w:pStyle w:val="text"/>
        <w:rPr>
          <w:b/>
        </w:rPr>
      </w:pPr>
      <w:r w:rsidRPr="007B6343">
        <w:rPr>
          <w:b/>
        </w:rPr>
        <w:t>No derivados:</w:t>
      </w:r>
    </w:p>
    <w:p w:rsidR="002A3294" w:rsidRDefault="002A3294" w:rsidP="002A3294">
      <w:pPr>
        <w:pStyle w:val="numberedlist"/>
      </w:pPr>
      <w:r>
        <w:t>Buscando Trabajo:</w:t>
      </w:r>
      <w:bookmarkStart w:id="0" w:name="_GoBack"/>
      <w:bookmarkEnd w:id="0"/>
      <w:r>
        <w:t xml:space="preserve"> 9 jóvenes–15%</w:t>
      </w:r>
    </w:p>
    <w:p w:rsidR="002A3294" w:rsidRDefault="002A3294" w:rsidP="002A3294">
      <w:pPr>
        <w:pStyle w:val="numberedlist"/>
      </w:pPr>
      <w:r>
        <w:t>Baja del Programa: 4–6%</w:t>
      </w:r>
    </w:p>
    <w:p w:rsidR="002A3294" w:rsidRDefault="002A3294" w:rsidP="002A3294">
      <w:pPr>
        <w:pStyle w:val="numberedlist"/>
      </w:pPr>
      <w:r>
        <w:t>Actividad Económica Informal: 2–3%</w:t>
      </w:r>
    </w:p>
    <w:p w:rsidR="002A3294" w:rsidRDefault="002A3294" w:rsidP="002A3294">
      <w:pPr>
        <w:pStyle w:val="numberedlist"/>
        <w:spacing w:line="480" w:lineRule="auto"/>
      </w:pPr>
      <w:r>
        <w:t>No Está Buscando Trabajo: 2 jóvenes—3%</w:t>
      </w:r>
    </w:p>
    <w:p w:rsidR="002A3294" w:rsidRPr="008D54C4" w:rsidRDefault="002A3294" w:rsidP="002A3294">
      <w:pPr>
        <w:pStyle w:val="text"/>
      </w:pPr>
      <w:r w:rsidRPr="008D54C4">
        <w:rPr>
          <w:b/>
        </w:rPr>
        <w:t>Empresa con mayor cantidad de participantes empleados</w:t>
      </w:r>
      <w:r>
        <w:t>:</w:t>
      </w:r>
      <w:r w:rsidRPr="008D54C4">
        <w:t xml:space="preserve"> </w:t>
      </w:r>
    </w:p>
    <w:p w:rsidR="002A3294" w:rsidRDefault="002A3294" w:rsidP="002A3294">
      <w:pPr>
        <w:pStyle w:val="bulletedlist"/>
      </w:pPr>
      <w:proofErr w:type="spellStart"/>
      <w:r>
        <w:t>Contec</w:t>
      </w:r>
      <w:proofErr w:type="spellEnd"/>
      <w:r>
        <w:t xml:space="preserve"> (Maquiladora) tiene 4 jóvenes empleados.</w:t>
      </w:r>
    </w:p>
    <w:p w:rsidR="002A3294" w:rsidRDefault="002A3294" w:rsidP="002A3294">
      <w:pPr>
        <w:pStyle w:val="bulletedlist"/>
      </w:pPr>
      <w:r>
        <w:t xml:space="preserve">El </w:t>
      </w:r>
      <w:proofErr w:type="spellStart"/>
      <w:r>
        <w:t>Chilaquilazzo</w:t>
      </w:r>
      <w:proofErr w:type="spellEnd"/>
      <w:r>
        <w:t xml:space="preserve"> (Restaurante) tiene 2 jóvenes empleados.</w:t>
      </w:r>
    </w:p>
    <w:p w:rsidR="002A3294" w:rsidRPr="00A81B65" w:rsidRDefault="002A3294" w:rsidP="002A3294">
      <w:pPr>
        <w:pStyle w:val="bulletedlist"/>
        <w:spacing w:line="480" w:lineRule="auto"/>
      </w:pPr>
      <w:proofErr w:type="spellStart"/>
      <w:r>
        <w:t>Syncreon</w:t>
      </w:r>
      <w:proofErr w:type="spellEnd"/>
      <w:r>
        <w:t xml:space="preserve"> (Maquiladora) tiene 2 jóvenes empleados.</w:t>
      </w:r>
    </w:p>
    <w:p w:rsidR="002A3294" w:rsidRPr="008D54C4" w:rsidRDefault="002A3294" w:rsidP="002A3294">
      <w:pPr>
        <w:pStyle w:val="text"/>
        <w:rPr>
          <w:b/>
        </w:rPr>
      </w:pPr>
      <w:r w:rsidRPr="008D54C4">
        <w:rPr>
          <w:b/>
        </w:rPr>
        <w:t xml:space="preserve">Sector con mayor cantidad de participantes empleados: </w:t>
      </w:r>
    </w:p>
    <w:p w:rsidR="002A3294" w:rsidRDefault="002A3294" w:rsidP="002A3294">
      <w:pPr>
        <w:pStyle w:val="bulletedlist"/>
        <w:spacing w:line="480" w:lineRule="auto"/>
      </w:pPr>
      <w:r>
        <w:t>Maquiladora: 24 jóvenes</w:t>
      </w:r>
      <w:r w:rsidRPr="007C6225">
        <w:t xml:space="preserve"> </w:t>
      </w:r>
    </w:p>
    <w:p w:rsidR="002A3294" w:rsidRDefault="002A3294" w:rsidP="002A3294">
      <w:r>
        <w:rPr>
          <w:b/>
          <w:bCs/>
          <w:caps/>
        </w:rPr>
        <w:br w:type="page"/>
      </w:r>
    </w:p>
    <w:tbl>
      <w:tblPr>
        <w:tblW w:w="9000" w:type="dxa"/>
        <w:tblInd w:w="77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80"/>
        <w:gridCol w:w="1192"/>
        <w:gridCol w:w="1193"/>
        <w:gridCol w:w="1192"/>
        <w:gridCol w:w="1013"/>
        <w:gridCol w:w="990"/>
        <w:gridCol w:w="1440"/>
      </w:tblGrid>
      <w:tr w:rsidR="002A3294" w:rsidRPr="00A6123D" w:rsidTr="002A3294">
        <w:trPr>
          <w:trHeight w:val="311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5B9BD5"/>
              <w:right w:val="nil"/>
            </w:tcBorders>
            <w:shd w:val="clear" w:color="auto" w:fill="auto"/>
          </w:tcPr>
          <w:p w:rsidR="002A3294" w:rsidRPr="00A6123D" w:rsidRDefault="002A3294" w:rsidP="002A3294">
            <w:pPr>
              <w:pStyle w:val="worksheetheading"/>
              <w:framePr w:hSpace="0" w:wrap="auto" w:vAnchor="margin" w:yAlign="inline"/>
              <w:ind w:right="-238"/>
              <w:suppressOverlap w:val="0"/>
            </w:pPr>
            <w:r w:rsidRPr="00A6123D">
              <w:lastRenderedPageBreak/>
              <w:t>TOTALES</w:t>
            </w:r>
          </w:p>
        </w:tc>
      </w:tr>
      <w:tr w:rsidR="002A3294" w:rsidRPr="00A6123D" w:rsidTr="00C854DA">
        <w:trPr>
          <w:trHeight w:val="23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</w:pPr>
            <w:r w:rsidRPr="00A6123D">
              <w:t>Estatus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Riveras del Bravo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Francisco Villarreal Torres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Conalep III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Fray García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Totales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Porcentaje de derivación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0B5AB2"/>
              </w:rPr>
            </w:pPr>
            <w:r w:rsidRPr="00A6123D">
              <w:rPr>
                <w:color w:val="0B5AB2"/>
              </w:rPr>
              <w:t>En empleo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6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16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8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33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53%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C00000"/>
              </w:rPr>
            </w:pPr>
            <w:r w:rsidRPr="004E197D">
              <w:rPr>
                <w:color w:val="C00000"/>
              </w:rPr>
              <w:t>Pasantía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92D050"/>
              </w:rPr>
            </w:pPr>
            <w:proofErr w:type="spellStart"/>
            <w:r w:rsidRPr="004E197D">
              <w:rPr>
                <w:color w:val="92D050"/>
              </w:rPr>
              <w:t>Emprendedurismo</w:t>
            </w:r>
            <w:proofErr w:type="spellEnd"/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9841E2"/>
              </w:rPr>
            </w:pPr>
            <w:r w:rsidRPr="004E197D">
              <w:rPr>
                <w:color w:val="9841E2"/>
              </w:rPr>
              <w:t>Capacitación técnica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7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11%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11A2BC"/>
              </w:rPr>
            </w:pPr>
            <w:r w:rsidRPr="004E197D">
              <w:rPr>
                <w:color w:val="11A2BC"/>
              </w:rPr>
              <w:t>Educación formal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5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8%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F4B083"/>
              </w:rPr>
            </w:pPr>
            <w:r w:rsidRPr="00A6123D">
              <w:rPr>
                <w:color w:val="F4B083"/>
              </w:rPr>
              <w:t>Buscando empleo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5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9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15%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0070C0"/>
              </w:rPr>
            </w:pPr>
            <w:r w:rsidRPr="00A6123D">
              <w:rPr>
                <w:color w:val="0070C0"/>
              </w:rPr>
              <w:t>Baja de programa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6%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CE7F96"/>
              </w:rPr>
            </w:pPr>
            <w:r w:rsidRPr="004E197D">
              <w:rPr>
                <w:color w:val="CE7F96"/>
              </w:rPr>
              <w:t>Actividad económica informal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7C622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385623"/>
              </w:rPr>
            </w:pPr>
            <w:r w:rsidRPr="00A6123D">
              <w:rPr>
                <w:color w:val="385623"/>
              </w:rPr>
              <w:t>No está buscando trabajo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D3641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heading2"/>
              <w:jc w:val="left"/>
            </w:pPr>
            <w:r w:rsidRPr="00A6123D">
              <w:t>TOTAL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12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9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19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22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62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</w:p>
        </w:tc>
      </w:tr>
      <w:tr w:rsidR="002A3294" w:rsidRPr="00D36415" w:rsidTr="00C854DA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AUTODERIVADOS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5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4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6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tabs>
                <w:tab w:val="left" w:pos="323"/>
                <w:tab w:val="center" w:pos="448"/>
              </w:tabs>
              <w:jc w:val="center"/>
              <w:rPr>
                <w:b/>
              </w:rPr>
            </w:pPr>
            <w:r w:rsidRPr="00A6123D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</w:p>
        </w:tc>
      </w:tr>
    </w:tbl>
    <w:p w:rsidR="002A3294" w:rsidRPr="00D36415" w:rsidRDefault="002A3294" w:rsidP="002A3294">
      <w:pPr>
        <w:rPr>
          <w:b/>
        </w:rPr>
      </w:pPr>
    </w:p>
    <w:tbl>
      <w:tblPr>
        <w:tblW w:w="9000" w:type="dxa"/>
        <w:tblInd w:w="778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7560"/>
        <w:gridCol w:w="1440"/>
      </w:tblGrid>
      <w:tr w:rsidR="002A3294" w:rsidRPr="007C6225" w:rsidTr="00C854DA">
        <w:tc>
          <w:tcPr>
            <w:tcW w:w="7560" w:type="dxa"/>
            <w:vAlign w:val="center"/>
          </w:tcPr>
          <w:p w:rsidR="002A3294" w:rsidRPr="00A6123D" w:rsidRDefault="002A3294" w:rsidP="00C854DA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Porcentaje de derivación alcanzado a la fecha</w:t>
            </w:r>
          </w:p>
        </w:tc>
        <w:tc>
          <w:tcPr>
            <w:tcW w:w="144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72.58%</w:t>
            </w:r>
          </w:p>
        </w:tc>
      </w:tr>
      <w:tr w:rsidR="002A3294" w:rsidRPr="007C6225" w:rsidTr="00C854DA">
        <w:tc>
          <w:tcPr>
            <w:tcW w:w="7560" w:type="dxa"/>
            <w:vAlign w:val="center"/>
          </w:tcPr>
          <w:p w:rsidR="002A3294" w:rsidRPr="00A6123D" w:rsidRDefault="002A3294" w:rsidP="00C854DA">
            <w:pPr>
              <w:pStyle w:val="tabletext"/>
              <w:rPr>
                <w:b/>
              </w:rPr>
            </w:pPr>
            <w:proofErr w:type="spellStart"/>
            <w:r w:rsidRPr="00A6123D">
              <w:rPr>
                <w:b/>
              </w:rPr>
              <w:t>Autoderivados</w:t>
            </w:r>
            <w:proofErr w:type="spellEnd"/>
          </w:p>
        </w:tc>
        <w:tc>
          <w:tcPr>
            <w:tcW w:w="144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55.56%</w:t>
            </w:r>
          </w:p>
        </w:tc>
      </w:tr>
      <w:tr w:rsidR="002A3294" w:rsidRPr="007C6225" w:rsidTr="00C854DA">
        <w:tc>
          <w:tcPr>
            <w:tcW w:w="7560" w:type="dxa"/>
            <w:vAlign w:val="center"/>
          </w:tcPr>
          <w:p w:rsidR="002A3294" w:rsidRPr="00A6123D" w:rsidRDefault="002A3294" w:rsidP="00C854DA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Económicamente activos</w:t>
            </w:r>
          </w:p>
        </w:tc>
        <w:tc>
          <w:tcPr>
            <w:tcW w:w="144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75.81%</w:t>
            </w:r>
          </w:p>
        </w:tc>
      </w:tr>
      <w:tr w:rsidR="002A3294" w:rsidRPr="007C6225" w:rsidTr="00C854DA">
        <w:tc>
          <w:tcPr>
            <w:tcW w:w="7560" w:type="dxa"/>
            <w:vAlign w:val="center"/>
          </w:tcPr>
          <w:p w:rsidR="002A3294" w:rsidRPr="00A6123D" w:rsidRDefault="002A3294" w:rsidP="00C854DA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No derivables</w:t>
            </w:r>
          </w:p>
        </w:tc>
        <w:tc>
          <w:tcPr>
            <w:tcW w:w="144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12.90%</w:t>
            </w:r>
          </w:p>
        </w:tc>
      </w:tr>
    </w:tbl>
    <w:p w:rsidR="002A3294" w:rsidRDefault="002A3294" w:rsidP="002A3294">
      <w:pPr>
        <w:pStyle w:val="text"/>
      </w:pPr>
    </w:p>
    <w:tbl>
      <w:tblPr>
        <w:tblW w:w="9000" w:type="dxa"/>
        <w:tblInd w:w="77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5850"/>
        <w:gridCol w:w="1710"/>
        <w:gridCol w:w="1440"/>
      </w:tblGrid>
      <w:tr w:rsidR="002A3294" w:rsidRPr="00E01A36" w:rsidTr="00C854DA">
        <w:trPr>
          <w:trHeight w:val="233"/>
        </w:trPr>
        <w:tc>
          <w:tcPr>
            <w:tcW w:w="585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t>Análisis Por Sector</w:t>
            </w:r>
          </w:p>
        </w:tc>
        <w:tc>
          <w:tcPr>
            <w:tcW w:w="171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#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:rsidR="002A3294" w:rsidRPr="00A6123D" w:rsidRDefault="002A3294" w:rsidP="00C854DA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1. Maquiladora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24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73%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2. Restaurantes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12%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3. Servicio y atención a clientes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12%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4. Sector educativo/guarderías/escuelas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11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33%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5. Sector salud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6. Tiendas de autoservicio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7. Despachos/recursos humanos/oficinas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:rsidTr="00C854DA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:rsidR="002A3294" w:rsidRPr="00A6123D" w:rsidRDefault="002A3294" w:rsidP="00C854DA">
            <w:pPr>
              <w:pStyle w:val="tabletext"/>
            </w:pPr>
            <w:r w:rsidRPr="00A6123D">
              <w:t>8. Sector gobierno</w:t>
            </w:r>
          </w:p>
        </w:tc>
        <w:tc>
          <w:tcPr>
            <w:tcW w:w="1710" w:type="dxa"/>
            <w:vAlign w:val="center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440" w:type="dxa"/>
          </w:tcPr>
          <w:p w:rsidR="002A3294" w:rsidRPr="00A6123D" w:rsidRDefault="002A3294" w:rsidP="00C854DA">
            <w:pPr>
              <w:pStyle w:val="tabletext"/>
              <w:jc w:val="center"/>
            </w:pPr>
            <w:r w:rsidRPr="00A6123D">
              <w:t>3%</w:t>
            </w:r>
          </w:p>
        </w:tc>
      </w:tr>
    </w:tbl>
    <w:p w:rsidR="002A3294" w:rsidRDefault="002A3294" w:rsidP="002A3294">
      <w:pPr>
        <w:pStyle w:val="text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E4EBCCF" wp14:editId="0DAE31B6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502920" cy="9213850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9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294" w:rsidRPr="00AB6127" w:rsidRDefault="002A3294" w:rsidP="002A3294">
      <w:pPr>
        <w:pStyle w:val="E-head"/>
      </w:pPr>
      <w:r w:rsidRPr="00A6123D">
        <w:rPr>
          <w:noProof/>
          <w:lang w:val="en-US"/>
        </w:rPr>
        <w:lastRenderedPageBreak/>
        <w:drawing>
          <wp:inline distT="0" distB="0" distL="0" distR="0" wp14:anchorId="6EB5C4CB" wp14:editId="4E4B89FE">
            <wp:extent cx="5715000" cy="3468370"/>
            <wp:effectExtent l="0" t="0" r="0" b="1143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2F9C4FE" wp14:editId="03071773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499110" cy="9144000"/>
            <wp:effectExtent l="0" t="0" r="889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1B3BB8" wp14:editId="29CECA61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499110" cy="9144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304" w:rsidRPr="002A3294" w:rsidRDefault="000F2304" w:rsidP="002A3294"/>
    <w:sectPr w:rsidR="000F2304" w:rsidRPr="002A3294" w:rsidSect="00BD5D47">
      <w:pgSz w:w="12240" w:h="15840"/>
      <w:pgMar w:top="990" w:right="810" w:bottom="720" w:left="1701" w:header="5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94" w:rsidRDefault="002A3294" w:rsidP="00706B23">
      <w:r>
        <w:separator/>
      </w:r>
    </w:p>
  </w:endnote>
  <w:endnote w:type="continuationSeparator" w:id="0">
    <w:p w:rsidR="002A3294" w:rsidRDefault="002A3294" w:rsidP="0070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no Pro">
    <w:panose1 w:val="020205020405060204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94" w:rsidRDefault="002A3294" w:rsidP="00706B23">
      <w:r>
        <w:separator/>
      </w:r>
    </w:p>
  </w:footnote>
  <w:footnote w:type="continuationSeparator" w:id="0">
    <w:p w:rsidR="002A3294" w:rsidRDefault="002A3294" w:rsidP="0070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19D"/>
    <w:multiLevelType w:val="multilevel"/>
    <w:tmpl w:val="255227DE"/>
    <w:lvl w:ilvl="0">
      <w:start w:val="1"/>
      <w:numFmt w:val="decimal"/>
      <w:lvlText w:val="%1.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2520"/>
      </w:pPr>
    </w:lvl>
    <w:lvl w:ilvl="2">
      <w:start w:val="1"/>
      <w:numFmt w:val="lowerRoman"/>
      <w:lvlText w:val="%3."/>
      <w:lvlJc w:val="right"/>
      <w:pPr>
        <w:ind w:left="1800" w:firstLine="4140"/>
      </w:pPr>
    </w:lvl>
    <w:lvl w:ilvl="3">
      <w:start w:val="1"/>
      <w:numFmt w:val="decimal"/>
      <w:lvlText w:val="%4."/>
      <w:lvlJc w:val="left"/>
      <w:pPr>
        <w:ind w:left="2520" w:firstLine="5400"/>
      </w:pPr>
    </w:lvl>
    <w:lvl w:ilvl="4">
      <w:start w:val="1"/>
      <w:numFmt w:val="lowerLetter"/>
      <w:lvlText w:val="%5."/>
      <w:lvlJc w:val="left"/>
      <w:pPr>
        <w:ind w:left="3240" w:firstLine="6840"/>
      </w:pPr>
    </w:lvl>
    <w:lvl w:ilvl="5">
      <w:start w:val="1"/>
      <w:numFmt w:val="lowerRoman"/>
      <w:lvlText w:val="%6."/>
      <w:lvlJc w:val="right"/>
      <w:pPr>
        <w:ind w:left="3960" w:firstLine="8460"/>
      </w:pPr>
    </w:lvl>
    <w:lvl w:ilvl="6">
      <w:start w:val="1"/>
      <w:numFmt w:val="decimal"/>
      <w:lvlText w:val="%7."/>
      <w:lvlJc w:val="left"/>
      <w:pPr>
        <w:ind w:left="4680" w:firstLine="9720"/>
      </w:pPr>
    </w:lvl>
    <w:lvl w:ilvl="7">
      <w:start w:val="1"/>
      <w:numFmt w:val="lowerLetter"/>
      <w:lvlText w:val="%8."/>
      <w:lvlJc w:val="left"/>
      <w:pPr>
        <w:ind w:left="5400" w:firstLine="11160"/>
      </w:pPr>
    </w:lvl>
    <w:lvl w:ilvl="8">
      <w:start w:val="1"/>
      <w:numFmt w:val="lowerRoman"/>
      <w:lvlText w:val="%9."/>
      <w:lvlJc w:val="right"/>
      <w:pPr>
        <w:ind w:left="6120" w:firstLine="12780"/>
      </w:pPr>
    </w:lvl>
  </w:abstractNum>
  <w:abstractNum w:abstractNumId="1">
    <w:nsid w:val="04B65AE5"/>
    <w:multiLevelType w:val="multilevel"/>
    <w:tmpl w:val="9CA619E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DE66204"/>
    <w:multiLevelType w:val="multilevel"/>
    <w:tmpl w:val="E528EF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">
    <w:nsid w:val="12422923"/>
    <w:multiLevelType w:val="multilevel"/>
    <w:tmpl w:val="B2B2EB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7CC1DA5"/>
    <w:multiLevelType w:val="multilevel"/>
    <w:tmpl w:val="0E703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9E066FE"/>
    <w:multiLevelType w:val="multilevel"/>
    <w:tmpl w:val="F4146D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FF234E6"/>
    <w:multiLevelType w:val="hybridMultilevel"/>
    <w:tmpl w:val="3C18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>
    <w:nsid w:val="1FFD5BCC"/>
    <w:multiLevelType w:val="multilevel"/>
    <w:tmpl w:val="8088539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8">
    <w:nsid w:val="201030D4"/>
    <w:multiLevelType w:val="multilevel"/>
    <w:tmpl w:val="CF14EE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>
    <w:nsid w:val="203A0505"/>
    <w:multiLevelType w:val="hybridMultilevel"/>
    <w:tmpl w:val="349E15FE"/>
    <w:lvl w:ilvl="0" w:tplc="2A72DC74">
      <w:start w:val="1"/>
      <w:numFmt w:val="bullet"/>
      <w:pStyle w:val="checkedlist"/>
      <w:lvlText w:val="✓"/>
      <w:lvlJc w:val="left"/>
      <w:pPr>
        <w:ind w:left="1296" w:hanging="360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10">
    <w:nsid w:val="20435EC7"/>
    <w:multiLevelType w:val="multilevel"/>
    <w:tmpl w:val="91B08C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29960C00"/>
    <w:multiLevelType w:val="multilevel"/>
    <w:tmpl w:val="21A65E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2B2C714E"/>
    <w:multiLevelType w:val="hybridMultilevel"/>
    <w:tmpl w:val="01927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13">
    <w:nsid w:val="2B6B5E49"/>
    <w:multiLevelType w:val="hybridMultilevel"/>
    <w:tmpl w:val="BB9E359A"/>
    <w:lvl w:ilvl="0" w:tplc="C530363E">
      <w:start w:val="1"/>
      <w:numFmt w:val="bullet"/>
      <w:pStyle w:val="table-checkedlist"/>
      <w:lvlText w:val="✓"/>
      <w:lvlJc w:val="left"/>
      <w:pPr>
        <w:tabs>
          <w:tab w:val="num" w:pos="144"/>
        </w:tabs>
        <w:ind w:left="144" w:hanging="144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2C1A0EC0"/>
    <w:multiLevelType w:val="multilevel"/>
    <w:tmpl w:val="FA948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>
    <w:nsid w:val="38C51F89"/>
    <w:multiLevelType w:val="hybridMultilevel"/>
    <w:tmpl w:val="12966E6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16">
    <w:nsid w:val="3C1A7979"/>
    <w:multiLevelType w:val="multilevel"/>
    <w:tmpl w:val="C6C27C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>
    <w:nsid w:val="3E370195"/>
    <w:multiLevelType w:val="multilevel"/>
    <w:tmpl w:val="F0F694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7407C6"/>
    <w:multiLevelType w:val="multilevel"/>
    <w:tmpl w:val="F482E9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39969E9"/>
    <w:multiLevelType w:val="hybridMultilevel"/>
    <w:tmpl w:val="E160E31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20">
    <w:nsid w:val="5A5419D7"/>
    <w:multiLevelType w:val="multilevel"/>
    <w:tmpl w:val="E6584B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>
    <w:nsid w:val="5DCB7F8F"/>
    <w:multiLevelType w:val="multilevel"/>
    <w:tmpl w:val="D02A61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61122F23"/>
    <w:multiLevelType w:val="multilevel"/>
    <w:tmpl w:val="3A2288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615723DD"/>
    <w:multiLevelType w:val="multilevel"/>
    <w:tmpl w:val="255227D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4">
    <w:nsid w:val="62A23E06"/>
    <w:multiLevelType w:val="hybridMultilevel"/>
    <w:tmpl w:val="BBD2E8A6"/>
    <w:lvl w:ilvl="0" w:tplc="B0A06CF8">
      <w:start w:val="1"/>
      <w:numFmt w:val="bullet"/>
      <w:pStyle w:val="tablebulletedlis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25">
    <w:nsid w:val="66297615"/>
    <w:multiLevelType w:val="hybridMultilevel"/>
    <w:tmpl w:val="81E4A4CC"/>
    <w:lvl w:ilvl="0" w:tplc="C8482506">
      <w:start w:val="1"/>
      <w:numFmt w:val="decimal"/>
      <w:pStyle w:val="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116BFB"/>
    <w:multiLevelType w:val="multilevel"/>
    <w:tmpl w:val="7B3404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7">
    <w:nsid w:val="6F862B17"/>
    <w:multiLevelType w:val="hybridMultilevel"/>
    <w:tmpl w:val="7D8E24C2"/>
    <w:lvl w:ilvl="0" w:tplc="E3EC97D6">
      <w:start w:val="1"/>
      <w:numFmt w:val="bullet"/>
      <w:pStyle w:val="bulletedlis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8">
    <w:nsid w:val="70AB161C"/>
    <w:multiLevelType w:val="hybridMultilevel"/>
    <w:tmpl w:val="15C22A54"/>
    <w:lvl w:ilvl="0" w:tplc="55D8B5BA">
      <w:start w:val="1"/>
      <w:numFmt w:val="bullet"/>
      <w:pStyle w:val="bulletedlistnested"/>
      <w:lvlText w:val="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9">
    <w:nsid w:val="71E47EE2"/>
    <w:multiLevelType w:val="multilevel"/>
    <w:tmpl w:val="1604E9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0">
    <w:nsid w:val="76FF731D"/>
    <w:multiLevelType w:val="multilevel"/>
    <w:tmpl w:val="F98631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>
    <w:nsid w:val="793D599B"/>
    <w:multiLevelType w:val="multilevel"/>
    <w:tmpl w:val="B02029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2">
    <w:nsid w:val="7D5F087C"/>
    <w:multiLevelType w:val="hybridMultilevel"/>
    <w:tmpl w:val="08224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8"/>
  </w:num>
  <w:num w:numId="5">
    <w:abstractNumId w:val="23"/>
  </w:num>
  <w:num w:numId="6">
    <w:abstractNumId w:val="6"/>
  </w:num>
  <w:num w:numId="7">
    <w:abstractNumId w:val="27"/>
  </w:num>
  <w:num w:numId="8">
    <w:abstractNumId w:val="12"/>
  </w:num>
  <w:num w:numId="9">
    <w:abstractNumId w:val="25"/>
  </w:num>
  <w:num w:numId="10">
    <w:abstractNumId w:val="19"/>
  </w:num>
  <w:num w:numId="11">
    <w:abstractNumId w:val="15"/>
  </w:num>
  <w:num w:numId="12">
    <w:abstractNumId w:val="5"/>
  </w:num>
  <w:num w:numId="13">
    <w:abstractNumId w:val="4"/>
  </w:num>
  <w:num w:numId="14">
    <w:abstractNumId w:val="31"/>
  </w:num>
  <w:num w:numId="15">
    <w:abstractNumId w:val="14"/>
  </w:num>
  <w:num w:numId="16">
    <w:abstractNumId w:val="16"/>
  </w:num>
  <w:num w:numId="17">
    <w:abstractNumId w:val="1"/>
  </w:num>
  <w:num w:numId="18">
    <w:abstractNumId w:val="22"/>
  </w:num>
  <w:num w:numId="19">
    <w:abstractNumId w:val="10"/>
  </w:num>
  <w:num w:numId="20">
    <w:abstractNumId w:val="3"/>
  </w:num>
  <w:num w:numId="21">
    <w:abstractNumId w:val="11"/>
  </w:num>
  <w:num w:numId="22">
    <w:abstractNumId w:val="2"/>
  </w:num>
  <w:num w:numId="23">
    <w:abstractNumId w:val="7"/>
  </w:num>
  <w:num w:numId="24">
    <w:abstractNumId w:val="9"/>
  </w:num>
  <w:num w:numId="25">
    <w:abstractNumId w:val="17"/>
  </w:num>
  <w:num w:numId="26">
    <w:abstractNumId w:val="28"/>
  </w:num>
  <w:num w:numId="27">
    <w:abstractNumId w:val="29"/>
  </w:num>
  <w:num w:numId="28">
    <w:abstractNumId w:val="20"/>
  </w:num>
  <w:num w:numId="29">
    <w:abstractNumId w:val="21"/>
  </w:num>
  <w:num w:numId="30">
    <w:abstractNumId w:val="30"/>
  </w:num>
  <w:num w:numId="31">
    <w:abstractNumId w:val="24"/>
  </w:num>
  <w:num w:numId="32">
    <w:abstractNumId w:val="1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294"/>
    <w:rsid w:val="000F2304"/>
    <w:rsid w:val="00152662"/>
    <w:rsid w:val="001B0EB7"/>
    <w:rsid w:val="00204BFC"/>
    <w:rsid w:val="00222920"/>
    <w:rsid w:val="002A3294"/>
    <w:rsid w:val="002E2FF2"/>
    <w:rsid w:val="004006EB"/>
    <w:rsid w:val="00401107"/>
    <w:rsid w:val="004D7AB5"/>
    <w:rsid w:val="005C5BF3"/>
    <w:rsid w:val="005F350B"/>
    <w:rsid w:val="00626A81"/>
    <w:rsid w:val="00706B23"/>
    <w:rsid w:val="00783AC0"/>
    <w:rsid w:val="007B6343"/>
    <w:rsid w:val="00806B5A"/>
    <w:rsid w:val="008D29D7"/>
    <w:rsid w:val="0090231F"/>
    <w:rsid w:val="009E6C28"/>
    <w:rsid w:val="009E6FCA"/>
    <w:rsid w:val="009F0346"/>
    <w:rsid w:val="00A90BDD"/>
    <w:rsid w:val="00AB6127"/>
    <w:rsid w:val="00BD5D47"/>
    <w:rsid w:val="00CE6497"/>
    <w:rsid w:val="00D51DCB"/>
    <w:rsid w:val="00E16ED8"/>
    <w:rsid w:val="00E2166C"/>
    <w:rsid w:val="00E94F31"/>
    <w:rsid w:val="00EE5EA7"/>
    <w:rsid w:val="00F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94"/>
    <w:pPr>
      <w:spacing w:after="60"/>
      <w:ind w:left="720"/>
    </w:pPr>
    <w:rPr>
      <w:rFonts w:ascii="Times" w:hAnsi="Times"/>
      <w:sz w:val="20"/>
      <w:lang w:val="es-ES_tradnl"/>
    </w:rPr>
  </w:style>
  <w:style w:type="paragraph" w:styleId="Heading1">
    <w:name w:val="heading 1"/>
    <w:basedOn w:val="Normal"/>
    <w:next w:val="Normal"/>
    <w:rsid w:val="00706B2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706B2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706B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06B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706B2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rsid w:val="001B0EB7"/>
    <w:pPr>
      <w:keepNext/>
      <w:keepLines/>
      <w:spacing w:before="200" w:after="40"/>
      <w:contextualSpacing/>
      <w:outlineLvl w:val="5"/>
    </w:pPr>
    <w:rPr>
      <w:rFonts w:ascii="Arno Pro" w:hAnsi="Arno Pro"/>
      <w:b/>
      <w:sz w:val="20"/>
      <w:lang w:val="es-ES_tradnl"/>
    </w:rPr>
  </w:style>
  <w:style w:type="paragraph" w:styleId="Heading7">
    <w:name w:val="heading 7"/>
    <w:link w:val="Heading7Char"/>
    <w:uiPriority w:val="9"/>
    <w:semiHidden/>
    <w:unhideWhenUsed/>
    <w:qFormat/>
    <w:rsid w:val="001B0E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81"/>
    <w:rPr>
      <w:rFonts w:ascii="Tahoma" w:hAnsi="Tahoma" w:cs="Tahoma"/>
      <w:sz w:val="16"/>
      <w:szCs w:val="16"/>
    </w:rPr>
  </w:style>
  <w:style w:type="paragraph" w:customStyle="1" w:styleId="C-head">
    <w:name w:val="C-head"/>
    <w:qFormat/>
    <w:rsid w:val="00783AC0"/>
    <w:pPr>
      <w:spacing w:after="120"/>
      <w:ind w:left="720"/>
    </w:pPr>
    <w:rPr>
      <w:rFonts w:ascii="Arial Narrow" w:hAnsi="Arial Narrow"/>
      <w:b/>
      <w:noProof/>
      <w:color w:val="E36C0A" w:themeColor="accent6" w:themeShade="BF"/>
      <w:sz w:val="28"/>
      <w:szCs w:val="28"/>
    </w:rPr>
  </w:style>
  <w:style w:type="paragraph" w:customStyle="1" w:styleId="D-head">
    <w:name w:val="D-head"/>
    <w:qFormat/>
    <w:rsid w:val="00E94F31"/>
    <w:pPr>
      <w:spacing w:before="360" w:after="120"/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customStyle="1" w:styleId="bulletedlist">
    <w:name w:val="bulleted list"/>
    <w:basedOn w:val="Normal"/>
    <w:autoRedefine/>
    <w:qFormat/>
    <w:rsid w:val="00783AC0"/>
    <w:pPr>
      <w:numPr>
        <w:numId w:val="7"/>
      </w:numPr>
    </w:pPr>
    <w:rPr>
      <w:color w:val="auto"/>
    </w:rPr>
  </w:style>
  <w:style w:type="paragraph" w:customStyle="1" w:styleId="numberedlist">
    <w:name w:val="numbered list"/>
    <w:basedOn w:val="Normal"/>
    <w:autoRedefine/>
    <w:qFormat/>
    <w:rsid w:val="00783AC0"/>
    <w:pPr>
      <w:numPr>
        <w:numId w:val="9"/>
      </w:numPr>
      <w:ind w:left="1080"/>
    </w:pPr>
    <w:rPr>
      <w:color w:val="auto"/>
    </w:rPr>
  </w:style>
  <w:style w:type="paragraph" w:customStyle="1" w:styleId="text">
    <w:name w:val="text"/>
    <w:basedOn w:val="Normal"/>
    <w:autoRedefine/>
    <w:qFormat/>
    <w:rsid w:val="00222920"/>
    <w:pPr>
      <w:spacing w:after="120"/>
    </w:pPr>
  </w:style>
  <w:style w:type="paragraph" w:customStyle="1" w:styleId="D-headafterC-head">
    <w:name w:val="D-head after C-head"/>
    <w:qFormat/>
    <w:rsid w:val="00E94F31"/>
    <w:pPr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styleId="Header">
    <w:name w:val="header"/>
    <w:basedOn w:val="text"/>
    <w:next w:val="text"/>
    <w:link w:val="HeaderChar"/>
    <w:uiPriority w:val="99"/>
    <w:unhideWhenUsed/>
    <w:qFormat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31"/>
    <w:rPr>
      <w:rFonts w:ascii="Arno Pro" w:hAnsi="Arno Pro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31"/>
    <w:rPr>
      <w:rFonts w:ascii="Arno Pro" w:hAnsi="Arno Pro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EB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paragraph" w:customStyle="1" w:styleId="normal0">
    <w:name w:val="normal"/>
    <w:rsid w:val="000F2304"/>
    <w:pPr>
      <w:widowControl/>
    </w:pPr>
  </w:style>
  <w:style w:type="paragraph" w:customStyle="1" w:styleId="E-head">
    <w:name w:val="E-head"/>
    <w:basedOn w:val="D-head"/>
    <w:qFormat/>
    <w:rsid w:val="005C5BF3"/>
    <w:rPr>
      <w:color w:val="FABF8F" w:themeColor="accent6" w:themeTint="99"/>
      <w:sz w:val="22"/>
      <w:szCs w:val="20"/>
    </w:rPr>
  </w:style>
  <w:style w:type="paragraph" w:customStyle="1" w:styleId="F-head">
    <w:name w:val="F-head"/>
    <w:basedOn w:val="text"/>
    <w:qFormat/>
    <w:rsid w:val="005C5BF3"/>
    <w:rPr>
      <w:b/>
      <w:color w:val="548DD4" w:themeColor="text2" w:themeTint="99"/>
    </w:rPr>
  </w:style>
  <w:style w:type="paragraph" w:customStyle="1" w:styleId="checkedlist">
    <w:name w:val="checked list"/>
    <w:basedOn w:val="bulletedlist"/>
    <w:qFormat/>
    <w:rsid w:val="00783AC0"/>
    <w:pPr>
      <w:numPr>
        <w:numId w:val="24"/>
      </w:numPr>
      <w:ind w:left="1170" w:hanging="270"/>
    </w:pPr>
  </w:style>
  <w:style w:type="paragraph" w:customStyle="1" w:styleId="bulletedlistnested">
    <w:name w:val="bulleted list nested"/>
    <w:basedOn w:val="bulletedlist"/>
    <w:autoRedefine/>
    <w:qFormat/>
    <w:rsid w:val="00783AC0"/>
    <w:pPr>
      <w:numPr>
        <w:numId w:val="26"/>
      </w:numPr>
    </w:pPr>
  </w:style>
  <w:style w:type="paragraph" w:customStyle="1" w:styleId="tablehead">
    <w:name w:val="table head"/>
    <w:qFormat/>
    <w:rsid w:val="009E6FCA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FFFFFF" w:themeColor="background1"/>
      <w:sz w:val="20"/>
      <w:szCs w:val="18"/>
      <w:lang w:val="es-ES_tradnl"/>
    </w:rPr>
  </w:style>
  <w:style w:type="paragraph" w:customStyle="1" w:styleId="tableheading2">
    <w:name w:val="table heading 2"/>
    <w:qFormat/>
    <w:rsid w:val="00AB6127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7F7F7F" w:themeColor="text1" w:themeTint="80"/>
      <w:sz w:val="16"/>
      <w:szCs w:val="16"/>
      <w:lang w:val="es-ES_tradnl"/>
    </w:rPr>
  </w:style>
  <w:style w:type="paragraph" w:customStyle="1" w:styleId="tabletext">
    <w:name w:val="table text"/>
    <w:basedOn w:val="tablebulletedlist"/>
    <w:qFormat/>
    <w:rsid w:val="009E6FCA"/>
    <w:pPr>
      <w:numPr>
        <w:numId w:val="0"/>
      </w:numPr>
      <w:spacing w:after="0" w:line="240" w:lineRule="auto"/>
    </w:pPr>
  </w:style>
  <w:style w:type="paragraph" w:customStyle="1" w:styleId="tablebulletedlist">
    <w:name w:val="table bulleted list"/>
    <w:qFormat/>
    <w:rsid w:val="009E6FCA"/>
    <w:pPr>
      <w:widowControl/>
      <w:numPr>
        <w:numId w:val="31"/>
      </w:numPr>
      <w:tabs>
        <w:tab w:val="left" w:pos="216"/>
      </w:tabs>
      <w:spacing w:after="60"/>
    </w:pPr>
    <w:rPr>
      <w:rFonts w:ascii="Arial Narrow" w:eastAsia="Cambria" w:hAnsi="Arial Narrow" w:cs="Cambria"/>
      <w:color w:val="808080" w:themeColor="background1" w:themeShade="80"/>
      <w:sz w:val="19"/>
      <w:lang w:val="es-ES"/>
    </w:rPr>
  </w:style>
  <w:style w:type="paragraph" w:customStyle="1" w:styleId="table-checkedlist">
    <w:name w:val="table - checked list"/>
    <w:qFormat/>
    <w:rsid w:val="00AB6127"/>
    <w:pPr>
      <w:widowControl/>
      <w:numPr>
        <w:numId w:val="32"/>
      </w:numPr>
      <w:spacing w:after="60"/>
    </w:pPr>
    <w:rPr>
      <w:rFonts w:ascii="Arial Narrow" w:eastAsia="Cambria" w:hAnsi="Arial Narrow" w:cs="Cambria"/>
      <w:color w:val="808080" w:themeColor="background1" w:themeShade="80"/>
      <w:sz w:val="16"/>
      <w:lang w:val="es-ES_tradnl"/>
    </w:rPr>
  </w:style>
  <w:style w:type="paragraph" w:customStyle="1" w:styleId="worksheetheading">
    <w:name w:val="worksheet heading"/>
    <w:qFormat/>
    <w:rsid w:val="009E6FCA"/>
    <w:pPr>
      <w:keepNext/>
      <w:keepLines/>
      <w:framePr w:hSpace="180" w:wrap="around" w:vAnchor="text" w:hAnchor="text" w:y="1"/>
      <w:widowControl/>
      <w:spacing w:after="0" w:line="240" w:lineRule="auto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lerie:Library:Application%20Support:Microsoft:Office:User%20Templates:My%20Templates:SpanishYWMsidebar_propuesta_tabl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6A09E-4A14-0A48-8CDA-C86C3A0F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SpanishYWMsidebar_propuesta_table2.dotx</Template>
  <TotalTime>1</TotalTime>
  <Pages>3</Pages>
  <Words>267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gestión de sedes.docx</dc:title>
  <dc:creator>Valerie Anderson</dc:creator>
  <cp:lastModifiedBy>Valerie Anderson</cp:lastModifiedBy>
  <cp:revision>2</cp:revision>
  <dcterms:created xsi:type="dcterms:W3CDTF">2015-04-22T18:37:00Z</dcterms:created>
  <dcterms:modified xsi:type="dcterms:W3CDTF">2015-04-22T18:37:00Z</dcterms:modified>
</cp:coreProperties>
</file>