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320AF8" w14:textId="77777777" w:rsidR="002A3294" w:rsidRDefault="002A3294" w:rsidP="002A3294">
      <w:pPr>
        <w:pStyle w:val="C-head"/>
        <w:spacing w:line="480" w:lineRule="auto"/>
      </w:pPr>
      <w:r>
        <w:drawing>
          <wp:anchor distT="0" distB="0" distL="114300" distR="114300" simplePos="0" relativeHeight="251659264" behindDoc="1" locked="0" layoutInCell="1" allowOverlap="1" wp14:anchorId="03BD5CA0" wp14:editId="129713D6">
            <wp:simplePos x="0" y="0"/>
            <wp:positionH relativeFrom="page">
              <wp:posOffset>411480</wp:posOffset>
            </wp:positionH>
            <wp:positionV relativeFrom="page">
              <wp:posOffset>556895</wp:posOffset>
            </wp:positionV>
            <wp:extent cx="499110" cy="9144000"/>
            <wp:effectExtent l="0" t="0" r="889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8D">
        <w:t xml:space="preserve">REPORTE DE </w:t>
      </w:r>
      <w:r w:rsidR="001F7C8D" w:rsidRPr="002A3294">
        <w:t>D</w:t>
      </w:r>
      <w:bookmarkStart w:id="0" w:name="_GoBack"/>
      <w:bookmarkEnd w:id="0"/>
      <w:r w:rsidR="001F7C8D" w:rsidRPr="002A3294">
        <w:t>ERIVACIÓN</w:t>
      </w:r>
      <w:r w:rsidR="001F7C8D">
        <w:t xml:space="preserve"> [# DE COHORTE]—[# DE MESES] MESES</w:t>
      </w:r>
    </w:p>
    <w:p w14:paraId="73DB93CC" w14:textId="77777777" w:rsidR="00994E11" w:rsidRDefault="002A3294" w:rsidP="002A3294">
      <w:pPr>
        <w:pStyle w:val="text"/>
      </w:pPr>
      <w:r w:rsidRPr="00674A20">
        <w:t>Cohorte comprendido:</w:t>
      </w:r>
      <w:r>
        <w:t xml:space="preserve"> </w:t>
      </w:r>
    </w:p>
    <w:p w14:paraId="49C1F2CB" w14:textId="77777777" w:rsidR="002A3294" w:rsidRPr="00ED245B" w:rsidRDefault="002A3294" w:rsidP="002A3294">
      <w:pPr>
        <w:pStyle w:val="text"/>
      </w:pPr>
      <w:r w:rsidRPr="00674A20">
        <w:t>Fecha de inicio de derivación y seguimiento:</w:t>
      </w:r>
      <w:r>
        <w:t xml:space="preserve"> </w:t>
      </w:r>
    </w:p>
    <w:p w14:paraId="308C2EFD" w14:textId="77777777" w:rsidR="002A3294" w:rsidRDefault="002A3294" w:rsidP="002A3294">
      <w:pPr>
        <w:pStyle w:val="text"/>
      </w:pPr>
      <w:r w:rsidRPr="008D54C4">
        <w:t>Persona que elaboró reporte:</w:t>
      </w:r>
      <w:r>
        <w:t xml:space="preserve"> </w:t>
      </w:r>
    </w:p>
    <w:p w14:paraId="0CF36034" w14:textId="77777777" w:rsidR="002A3294" w:rsidRDefault="002A3294" w:rsidP="002A3294">
      <w:pPr>
        <w:pStyle w:val="text"/>
        <w:spacing w:line="240" w:lineRule="auto"/>
      </w:pPr>
      <w:r w:rsidRPr="008D54C4">
        <w:t>Puesto:</w:t>
      </w:r>
      <w:r>
        <w:tab/>
      </w:r>
    </w:p>
    <w:p w14:paraId="6FBE5885" w14:textId="77777777" w:rsidR="002A3294" w:rsidRPr="001B4A77" w:rsidRDefault="002A3294" w:rsidP="002A3294">
      <w:pPr>
        <w:pStyle w:val="E-head"/>
      </w:pPr>
      <w:r w:rsidRPr="001B4A77">
        <w:t>Aspectos generales</w:t>
      </w:r>
    </w:p>
    <w:p w14:paraId="7456D7E8" w14:textId="77777777" w:rsidR="002A3294" w:rsidRDefault="002A3294" w:rsidP="002A3294">
      <w:pPr>
        <w:pStyle w:val="text"/>
      </w:pPr>
      <w:r w:rsidRPr="00674A20">
        <w:t>Total de egresados:</w:t>
      </w:r>
      <w:r>
        <w:t xml:space="preserve"> </w:t>
      </w:r>
    </w:p>
    <w:p w14:paraId="42A5C735" w14:textId="77777777" w:rsidR="002A3294" w:rsidRDefault="002A3294" w:rsidP="002A3294">
      <w:pPr>
        <w:pStyle w:val="text"/>
        <w:spacing w:line="480" w:lineRule="auto"/>
      </w:pPr>
      <w:r w:rsidRPr="008D54C4">
        <w:t>Total de derivados:</w:t>
      </w:r>
      <w:r>
        <w:t xml:space="preserve"> </w:t>
      </w:r>
    </w:p>
    <w:p w14:paraId="6CD813B1" w14:textId="77777777" w:rsidR="00994E11" w:rsidRPr="00994E11" w:rsidRDefault="002A3294" w:rsidP="00994E11">
      <w:pPr>
        <w:pStyle w:val="text"/>
      </w:pPr>
      <w:r w:rsidRPr="00994E11">
        <w:t>Derivaciones:</w:t>
      </w:r>
      <w:r w:rsidR="00994E11">
        <w:br/>
      </w:r>
      <w:r w:rsidR="00994E11" w:rsidRPr="00994E11">
        <w:rPr>
          <w:b w:val="0"/>
          <w:i/>
        </w:rPr>
        <w:t>(Insertar el número y el porcentaje)</w:t>
      </w:r>
    </w:p>
    <w:p w14:paraId="38786C88" w14:textId="77777777" w:rsidR="002A3294" w:rsidRPr="00ED245B" w:rsidRDefault="002A3294" w:rsidP="002A3294">
      <w:pPr>
        <w:pStyle w:val="numberedlist"/>
      </w:pPr>
      <w:r>
        <w:t xml:space="preserve">Empleo: </w:t>
      </w:r>
    </w:p>
    <w:p w14:paraId="7EE8615D" w14:textId="77777777" w:rsidR="002A3294" w:rsidRPr="00ED245B" w:rsidRDefault="002A3294" w:rsidP="002A3294">
      <w:pPr>
        <w:pStyle w:val="numberedlist"/>
      </w:pPr>
      <w:r>
        <w:t>Pasantía</w:t>
      </w:r>
      <w:r w:rsidR="00994E11">
        <w:t>:</w:t>
      </w:r>
      <w:r w:rsidRPr="00ED245B">
        <w:t xml:space="preserve"> </w:t>
      </w:r>
    </w:p>
    <w:p w14:paraId="33EC2353" w14:textId="77777777" w:rsidR="002A3294" w:rsidRPr="00ED245B" w:rsidRDefault="002A3294" w:rsidP="002A3294">
      <w:pPr>
        <w:pStyle w:val="numberedlist"/>
      </w:pPr>
      <w:proofErr w:type="spellStart"/>
      <w:r>
        <w:t>Emprendedurismo</w:t>
      </w:r>
      <w:proofErr w:type="spellEnd"/>
      <w:r w:rsidR="00994E11">
        <w:t>:</w:t>
      </w:r>
    </w:p>
    <w:p w14:paraId="0513E86B" w14:textId="77777777" w:rsidR="002A3294" w:rsidRPr="00ED245B" w:rsidRDefault="002A3294" w:rsidP="002A3294">
      <w:pPr>
        <w:pStyle w:val="numberedlist"/>
      </w:pPr>
      <w:r w:rsidRPr="00ED245B">
        <w:t xml:space="preserve">Capacitación Técnica: </w:t>
      </w:r>
    </w:p>
    <w:p w14:paraId="67C80C5D" w14:textId="77777777" w:rsidR="002A3294" w:rsidRPr="008D54C4" w:rsidRDefault="002A3294" w:rsidP="002A3294">
      <w:pPr>
        <w:pStyle w:val="numberedlist"/>
        <w:spacing w:line="480" w:lineRule="auto"/>
      </w:pPr>
      <w:r w:rsidRPr="00ED245B">
        <w:t>Educación Formal:</w:t>
      </w:r>
    </w:p>
    <w:p w14:paraId="008F2E2C" w14:textId="77777777" w:rsidR="002A3294" w:rsidRPr="00994E11" w:rsidRDefault="002A3294" w:rsidP="002A3294">
      <w:pPr>
        <w:pStyle w:val="text"/>
      </w:pPr>
      <w:r w:rsidRPr="00994E11">
        <w:t>No derivados:</w:t>
      </w:r>
    </w:p>
    <w:p w14:paraId="0FEAEE0F" w14:textId="77777777" w:rsidR="002A3294" w:rsidRDefault="00994E11" w:rsidP="002A3294">
      <w:pPr>
        <w:pStyle w:val="numberedlist"/>
      </w:pPr>
      <w:r>
        <w:t xml:space="preserve">Buscando Trabajo: </w:t>
      </w:r>
    </w:p>
    <w:p w14:paraId="42BB5F09" w14:textId="77777777" w:rsidR="002A3294" w:rsidRDefault="00994E11" w:rsidP="002A3294">
      <w:pPr>
        <w:pStyle w:val="numberedlist"/>
      </w:pPr>
      <w:r>
        <w:t xml:space="preserve">Baja del Programa: </w:t>
      </w:r>
    </w:p>
    <w:p w14:paraId="2939BA58" w14:textId="77777777" w:rsidR="002A3294" w:rsidRDefault="002A3294" w:rsidP="002A3294">
      <w:pPr>
        <w:pStyle w:val="numberedlist"/>
      </w:pPr>
      <w:r>
        <w:t>Ac</w:t>
      </w:r>
      <w:r w:rsidR="00994E11">
        <w:t xml:space="preserve">tividad Económica Informal: </w:t>
      </w:r>
    </w:p>
    <w:p w14:paraId="26AE8A80" w14:textId="77777777" w:rsidR="002A3294" w:rsidRDefault="002A3294" w:rsidP="002A3294">
      <w:pPr>
        <w:pStyle w:val="numberedlist"/>
        <w:spacing w:line="480" w:lineRule="auto"/>
      </w:pPr>
      <w:r>
        <w:t>No Est</w:t>
      </w:r>
      <w:r w:rsidR="00994E11">
        <w:t xml:space="preserve">á Buscando Trabajo: </w:t>
      </w:r>
    </w:p>
    <w:p w14:paraId="110423C0" w14:textId="77777777" w:rsidR="00994E11" w:rsidRPr="00994E11" w:rsidRDefault="002A3294" w:rsidP="00994E11">
      <w:pPr>
        <w:pStyle w:val="text"/>
        <w:rPr>
          <w:b w:val="0"/>
          <w:i/>
        </w:rPr>
      </w:pPr>
      <w:r w:rsidRPr="008D54C4">
        <w:t>Empresa con mayor cantidad de participantes empleados</w:t>
      </w:r>
      <w:r>
        <w:t>:</w:t>
      </w:r>
      <w:r w:rsidRPr="008D54C4">
        <w:t xml:space="preserve"> </w:t>
      </w:r>
      <w:r w:rsidR="00994E11">
        <w:br/>
      </w:r>
      <w:r w:rsidR="00994E11" w:rsidRPr="00994E11">
        <w:rPr>
          <w:b w:val="0"/>
          <w:i/>
        </w:rPr>
        <w:t>(In</w:t>
      </w:r>
      <w:r w:rsidR="00994E11">
        <w:rPr>
          <w:b w:val="0"/>
          <w:i/>
        </w:rPr>
        <w:t>sertar el nombre de la empresa y el número de jóvenes contratados</w:t>
      </w:r>
      <w:r w:rsidR="00994E11" w:rsidRPr="00994E11">
        <w:rPr>
          <w:b w:val="0"/>
          <w:i/>
        </w:rPr>
        <w:t>)</w:t>
      </w:r>
    </w:p>
    <w:p w14:paraId="66DC28A8" w14:textId="77777777" w:rsidR="002A3294" w:rsidRPr="00994E11" w:rsidRDefault="00994E11" w:rsidP="00994E11">
      <w:pPr>
        <w:pStyle w:val="bulletedlist"/>
        <w:spacing w:line="480" w:lineRule="auto"/>
        <w:rPr>
          <w:i/>
        </w:rPr>
      </w:pPr>
      <w:r w:rsidRPr="00994E11">
        <w:rPr>
          <w:i/>
        </w:rPr>
        <w:t>[Nombre de empresa] – [Número de jóvenes]</w:t>
      </w:r>
    </w:p>
    <w:p w14:paraId="27109FCE" w14:textId="77777777" w:rsidR="002A3294" w:rsidRPr="008D54C4" w:rsidRDefault="002A3294" w:rsidP="002A3294">
      <w:pPr>
        <w:pStyle w:val="text"/>
        <w:rPr>
          <w:b w:val="0"/>
        </w:rPr>
      </w:pPr>
      <w:r w:rsidRPr="008D54C4">
        <w:t xml:space="preserve">Sector con mayor cantidad de participantes empleados: </w:t>
      </w:r>
      <w:r w:rsidR="00994E11">
        <w:br/>
      </w:r>
      <w:r w:rsidR="00994E11" w:rsidRPr="00994E11">
        <w:rPr>
          <w:b w:val="0"/>
          <w:i/>
        </w:rPr>
        <w:t>(In</w:t>
      </w:r>
      <w:r w:rsidR="00994E11">
        <w:rPr>
          <w:b w:val="0"/>
          <w:i/>
        </w:rPr>
        <w:t>sertar el sector y el número de jóvenes empleados</w:t>
      </w:r>
      <w:r w:rsidR="00994E11" w:rsidRPr="00994E11">
        <w:rPr>
          <w:b w:val="0"/>
          <w:i/>
        </w:rPr>
        <w:t>)</w:t>
      </w:r>
    </w:p>
    <w:p w14:paraId="43CF7575" w14:textId="77777777" w:rsidR="002A3294" w:rsidRPr="00994E11" w:rsidRDefault="00994E11" w:rsidP="002A3294">
      <w:pPr>
        <w:pStyle w:val="bulletedlist"/>
        <w:spacing w:line="480" w:lineRule="auto"/>
      </w:pPr>
      <w:r>
        <w:rPr>
          <w:i/>
        </w:rPr>
        <w:t>[Sector] : [Número de jóvenes]</w:t>
      </w:r>
    </w:p>
    <w:p w14:paraId="08D9D842" w14:textId="77777777" w:rsidR="00994E11" w:rsidRDefault="00994E11" w:rsidP="00994E11">
      <w:pPr>
        <w:pStyle w:val="text"/>
      </w:pPr>
    </w:p>
    <w:p w14:paraId="284A0BC8" w14:textId="77777777" w:rsidR="00994E11" w:rsidRDefault="00994E11" w:rsidP="00994E11">
      <w:pPr>
        <w:pStyle w:val="text"/>
      </w:pPr>
    </w:p>
    <w:p w14:paraId="3BB2CD26" w14:textId="77777777" w:rsidR="00EC1DFB" w:rsidRPr="00EC1DFB" w:rsidRDefault="00EC1DFB" w:rsidP="00EC1DFB">
      <w:pPr>
        <w:pStyle w:val="text"/>
        <w:rPr>
          <w:b w:val="0"/>
          <w:i/>
        </w:rPr>
      </w:pPr>
      <w:r w:rsidRPr="00EC1DFB">
        <w:rPr>
          <w:b w:val="0"/>
          <w:i/>
        </w:rPr>
        <w:t xml:space="preserve">[Presentar cuadros y graficas de la derivación] </w:t>
      </w:r>
    </w:p>
    <w:p w14:paraId="55750E4F" w14:textId="77777777" w:rsidR="00EC1DFB" w:rsidRPr="00EC1DFB" w:rsidRDefault="00EC1DFB" w:rsidP="00EC1DFB">
      <w:pPr>
        <w:pStyle w:val="text"/>
        <w:rPr>
          <w:b w:val="0"/>
          <w:i/>
        </w:rPr>
      </w:pPr>
      <w:r w:rsidRPr="00EC1DFB">
        <w:rPr>
          <w:b w:val="0"/>
          <w:i/>
        </w:rPr>
        <w:t xml:space="preserve">Ejemplos: </w:t>
      </w:r>
    </w:p>
    <w:p w14:paraId="06B2CEEF" w14:textId="77777777" w:rsidR="002A3294" w:rsidRDefault="002A3294" w:rsidP="002A3294">
      <w:r>
        <w:rPr>
          <w:b/>
          <w:bCs/>
          <w:caps/>
        </w:rPr>
        <w:br w:type="page"/>
      </w:r>
    </w:p>
    <w:tbl>
      <w:tblPr>
        <w:tblW w:w="9000" w:type="dxa"/>
        <w:tblInd w:w="77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80"/>
        <w:gridCol w:w="1192"/>
        <w:gridCol w:w="1193"/>
        <w:gridCol w:w="1192"/>
        <w:gridCol w:w="1013"/>
        <w:gridCol w:w="990"/>
        <w:gridCol w:w="1440"/>
      </w:tblGrid>
      <w:tr w:rsidR="002A3294" w:rsidRPr="00A6123D" w14:paraId="268AA4FB" w14:textId="77777777" w:rsidTr="002A3294">
        <w:trPr>
          <w:trHeight w:val="311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5B9BD5"/>
              <w:right w:val="nil"/>
            </w:tcBorders>
            <w:shd w:val="clear" w:color="auto" w:fill="auto"/>
          </w:tcPr>
          <w:p w14:paraId="14B95F53" w14:textId="77777777" w:rsidR="002A3294" w:rsidRPr="00A6123D" w:rsidRDefault="002A3294" w:rsidP="002A3294">
            <w:pPr>
              <w:pStyle w:val="worksheetheading"/>
              <w:framePr w:hSpace="0" w:wrap="auto" w:vAnchor="margin" w:yAlign="inline"/>
              <w:ind w:right="-238"/>
              <w:suppressOverlap w:val="0"/>
            </w:pPr>
            <w:r w:rsidRPr="00A6123D">
              <w:lastRenderedPageBreak/>
              <w:t>TOTALES</w:t>
            </w:r>
          </w:p>
        </w:tc>
      </w:tr>
      <w:tr w:rsidR="002A3294" w:rsidRPr="00A6123D" w14:paraId="3ABB721C" w14:textId="77777777" w:rsidTr="00994E11">
        <w:trPr>
          <w:trHeight w:val="23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2FE80302" w14:textId="77777777" w:rsidR="002A3294" w:rsidRPr="00A6123D" w:rsidRDefault="002A3294" w:rsidP="00994E11">
            <w:pPr>
              <w:pStyle w:val="tablehead"/>
            </w:pPr>
            <w:r w:rsidRPr="00A6123D">
              <w:t>Estatus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72C824B0" w14:textId="77777777" w:rsidR="002A3294" w:rsidRPr="00A6123D" w:rsidRDefault="002A3294" w:rsidP="00994E11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Riveras del Bravo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0334604A" w14:textId="77777777" w:rsidR="002A3294" w:rsidRPr="00A6123D" w:rsidRDefault="002A3294" w:rsidP="00994E11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Francisco Villarreal Torres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0B5E9D2D" w14:textId="77777777" w:rsidR="002A3294" w:rsidRPr="00A6123D" w:rsidRDefault="002A3294" w:rsidP="00994E11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Conalep III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47C073DB" w14:textId="77777777" w:rsidR="002A3294" w:rsidRPr="00A6123D" w:rsidRDefault="002A3294" w:rsidP="00994E11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Fray García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3D298558" w14:textId="77777777" w:rsidR="002A3294" w:rsidRPr="00A6123D" w:rsidRDefault="002A3294" w:rsidP="00994E11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Totales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7CED67FE" w14:textId="77777777" w:rsidR="002A3294" w:rsidRPr="00A6123D" w:rsidRDefault="002A3294" w:rsidP="00994E11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Porcentaje de derivación</w:t>
            </w:r>
          </w:p>
        </w:tc>
      </w:tr>
      <w:tr w:rsidR="002A3294" w:rsidRPr="007C6225" w14:paraId="724F8144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4415794F" w14:textId="77777777" w:rsidR="002A3294" w:rsidRPr="00A6123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0B5AB2"/>
              </w:rPr>
            </w:pPr>
            <w:r w:rsidRPr="00A6123D">
              <w:rPr>
                <w:color w:val="0B5AB2"/>
              </w:rPr>
              <w:t>En empleo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06DB9D13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6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32259F6B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3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6861AA94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16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05D9E063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8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1281E9AB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33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1CEE0556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53%</w:t>
            </w:r>
          </w:p>
        </w:tc>
      </w:tr>
      <w:tr w:rsidR="002A3294" w:rsidRPr="007C6225" w14:paraId="5FAF5B43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6F1F036A" w14:textId="77777777"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C00000"/>
              </w:rPr>
            </w:pPr>
            <w:r w:rsidRPr="004E197D">
              <w:rPr>
                <w:color w:val="C00000"/>
              </w:rPr>
              <w:t>Pasantía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13D2E123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1C13B749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3B6B2E82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19E3F38A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5902C574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5A5DE88D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0%</w:t>
            </w:r>
          </w:p>
        </w:tc>
      </w:tr>
      <w:tr w:rsidR="002A3294" w:rsidRPr="007C6225" w14:paraId="799F622F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654D04B6" w14:textId="77777777"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92D050"/>
              </w:rPr>
            </w:pPr>
            <w:proofErr w:type="spellStart"/>
            <w:r w:rsidRPr="004E197D">
              <w:rPr>
                <w:color w:val="92D050"/>
              </w:rPr>
              <w:t>Emprendedurismo</w:t>
            </w:r>
            <w:proofErr w:type="spellEnd"/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56BA9F1F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50773C68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09553AF3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25C33599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4CEC06B2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15C9CBE2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0%</w:t>
            </w:r>
          </w:p>
        </w:tc>
      </w:tr>
      <w:tr w:rsidR="002A3294" w:rsidRPr="007C6225" w14:paraId="676F470D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7286910B" w14:textId="77777777"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9841E2"/>
              </w:rPr>
            </w:pPr>
            <w:r w:rsidRPr="004E197D">
              <w:rPr>
                <w:color w:val="9841E2"/>
              </w:rPr>
              <w:t>Capacitación técnica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2F774976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3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0E49EE17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453FA100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35106321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4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50B7B291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7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324A4CC1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11%</w:t>
            </w:r>
          </w:p>
        </w:tc>
      </w:tr>
      <w:tr w:rsidR="002A3294" w:rsidRPr="007C6225" w14:paraId="6F38251A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3305ADBE" w14:textId="77777777"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11A2BC"/>
              </w:rPr>
            </w:pPr>
            <w:r w:rsidRPr="004E197D">
              <w:rPr>
                <w:color w:val="11A2BC"/>
              </w:rPr>
              <w:t>Educación formal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7BE71AB3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6BF84C92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3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2F9E6D82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6BDBE06D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6D3DAB62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5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71E4BD1E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8%</w:t>
            </w:r>
          </w:p>
        </w:tc>
      </w:tr>
      <w:tr w:rsidR="002A3294" w:rsidRPr="007C6225" w14:paraId="50DC71F1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57F4445D" w14:textId="77777777" w:rsidR="002A3294" w:rsidRPr="00A6123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F4B083"/>
              </w:rPr>
            </w:pPr>
            <w:r w:rsidRPr="00A6123D">
              <w:rPr>
                <w:color w:val="F4B083"/>
              </w:rPr>
              <w:t>Buscando empleo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50EF8F9B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116515C3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6E009541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276AE064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5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4A2F26E2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9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0DF37BAE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15%</w:t>
            </w:r>
          </w:p>
        </w:tc>
      </w:tr>
      <w:tr w:rsidR="002A3294" w:rsidRPr="007C6225" w14:paraId="44086638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340BF914" w14:textId="77777777" w:rsidR="002A3294" w:rsidRPr="00A6123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0070C0"/>
              </w:rPr>
            </w:pPr>
            <w:r w:rsidRPr="00A6123D">
              <w:rPr>
                <w:color w:val="0070C0"/>
              </w:rPr>
              <w:t>Baja de programa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4A5F3587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41955DE6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1A4022F0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2989179F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0B5BFEB7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4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63475EB0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6%</w:t>
            </w:r>
          </w:p>
        </w:tc>
      </w:tr>
      <w:tr w:rsidR="002A3294" w:rsidRPr="007C6225" w14:paraId="5C85FB0F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11465BD9" w14:textId="77777777" w:rsidR="002A3294" w:rsidRPr="004E197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CE7F96"/>
              </w:rPr>
            </w:pPr>
            <w:r w:rsidRPr="004E197D">
              <w:rPr>
                <w:color w:val="CE7F96"/>
              </w:rPr>
              <w:t>Actividad económica informal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533E3DB7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15D283ED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481BEAE5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720F3E30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4DD19FF6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7DF28930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3%</w:t>
            </w:r>
          </w:p>
        </w:tc>
      </w:tr>
      <w:tr w:rsidR="002A3294" w:rsidRPr="007C6225" w14:paraId="74F75139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1AFD5BC6" w14:textId="77777777" w:rsidR="002A3294" w:rsidRPr="00A6123D" w:rsidRDefault="002A3294" w:rsidP="002A3294">
            <w:pPr>
              <w:pStyle w:val="tabletext"/>
              <w:numPr>
                <w:ilvl w:val="0"/>
                <w:numId w:val="33"/>
              </w:numPr>
              <w:tabs>
                <w:tab w:val="clear" w:pos="216"/>
              </w:tabs>
              <w:ind w:left="212" w:hanging="180"/>
              <w:rPr>
                <w:color w:val="385623"/>
              </w:rPr>
            </w:pPr>
            <w:r w:rsidRPr="00A6123D">
              <w:rPr>
                <w:color w:val="385623"/>
              </w:rPr>
              <w:t>No está buscando trabajo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auto"/>
            <w:vAlign w:val="center"/>
          </w:tcPr>
          <w:p w14:paraId="04B66EEF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65CA7C8C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2418E9C4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6ACCD50C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4F162D30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2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vAlign w:val="center"/>
          </w:tcPr>
          <w:p w14:paraId="20D05FC8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3%</w:t>
            </w:r>
          </w:p>
        </w:tc>
      </w:tr>
      <w:tr w:rsidR="002A3294" w:rsidRPr="00D36415" w14:paraId="32D41AC2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4EF3E22E" w14:textId="77777777" w:rsidR="002A3294" w:rsidRPr="00A6123D" w:rsidRDefault="002A3294" w:rsidP="00994E11">
            <w:pPr>
              <w:pStyle w:val="tableheading2"/>
              <w:jc w:val="left"/>
            </w:pPr>
            <w:r w:rsidRPr="00A6123D">
              <w:t>TOTAL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7D38DCE4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12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097F2366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9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6D7DAA3D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19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08F8CA1E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22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4B6EA05D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62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6E0AE3DA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</w:p>
        </w:tc>
      </w:tr>
      <w:tr w:rsidR="002A3294" w:rsidRPr="00D36415" w14:paraId="47FC941E" w14:textId="77777777" w:rsidTr="00994E11">
        <w:trPr>
          <w:trHeight w:val="143"/>
        </w:trPr>
        <w:tc>
          <w:tcPr>
            <w:tcW w:w="198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0E1341FF" w14:textId="77777777" w:rsidR="002A3294" w:rsidRPr="00A6123D" w:rsidRDefault="002A3294" w:rsidP="00994E11">
            <w:pPr>
              <w:pStyle w:val="tabletext"/>
              <w:rPr>
                <w:b/>
              </w:rPr>
            </w:pPr>
            <w:r w:rsidRPr="00A6123D">
              <w:rPr>
                <w:b/>
              </w:rPr>
              <w:t>AUTODERIVADOS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13D78BFC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5</w:t>
            </w:r>
          </w:p>
        </w:tc>
        <w:tc>
          <w:tcPr>
            <w:tcW w:w="119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4F220CCD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4</w:t>
            </w:r>
          </w:p>
        </w:tc>
        <w:tc>
          <w:tcPr>
            <w:tcW w:w="119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6851EE89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6</w:t>
            </w:r>
          </w:p>
        </w:tc>
        <w:tc>
          <w:tcPr>
            <w:tcW w:w="1013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2A38E459" w14:textId="77777777" w:rsidR="002A3294" w:rsidRPr="00A6123D" w:rsidRDefault="002A3294" w:rsidP="00994E11">
            <w:pPr>
              <w:pStyle w:val="tabletext"/>
              <w:tabs>
                <w:tab w:val="left" w:pos="323"/>
                <w:tab w:val="center" w:pos="448"/>
              </w:tabs>
              <w:jc w:val="center"/>
              <w:rPr>
                <w:b/>
              </w:rPr>
            </w:pPr>
            <w:r w:rsidRPr="00A6123D">
              <w:rPr>
                <w:b/>
              </w:rPr>
              <w:t>10</w:t>
            </w:r>
          </w:p>
        </w:tc>
        <w:tc>
          <w:tcPr>
            <w:tcW w:w="99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639CF75B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25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2F2F2"/>
            <w:vAlign w:val="center"/>
          </w:tcPr>
          <w:p w14:paraId="17CA53C6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</w:p>
        </w:tc>
      </w:tr>
    </w:tbl>
    <w:p w14:paraId="3FCB1DC9" w14:textId="77777777" w:rsidR="002A3294" w:rsidRPr="00D36415" w:rsidRDefault="002A3294" w:rsidP="002A3294">
      <w:pPr>
        <w:rPr>
          <w:b/>
        </w:rPr>
      </w:pPr>
    </w:p>
    <w:tbl>
      <w:tblPr>
        <w:tblW w:w="9000" w:type="dxa"/>
        <w:tblInd w:w="778" w:type="dxa"/>
        <w:tblBorders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  <w:insideH w:val="single" w:sz="6" w:space="0" w:color="5B9BD5"/>
          <w:insideV w:val="single" w:sz="6" w:space="0" w:color="5B9BD5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7560"/>
        <w:gridCol w:w="1440"/>
      </w:tblGrid>
      <w:tr w:rsidR="002A3294" w:rsidRPr="007C6225" w14:paraId="7D8BD634" w14:textId="77777777" w:rsidTr="00994E11">
        <w:tc>
          <w:tcPr>
            <w:tcW w:w="7560" w:type="dxa"/>
            <w:vAlign w:val="center"/>
          </w:tcPr>
          <w:p w14:paraId="6E428E85" w14:textId="77777777" w:rsidR="002A3294" w:rsidRPr="00A6123D" w:rsidRDefault="002A3294" w:rsidP="00994E11">
            <w:pPr>
              <w:pStyle w:val="tabletext"/>
              <w:rPr>
                <w:b/>
              </w:rPr>
            </w:pPr>
            <w:r w:rsidRPr="00A6123D">
              <w:rPr>
                <w:b/>
              </w:rPr>
              <w:t>Porcentaje de derivación alcanzado a la fecha</w:t>
            </w:r>
          </w:p>
        </w:tc>
        <w:tc>
          <w:tcPr>
            <w:tcW w:w="1440" w:type="dxa"/>
            <w:vAlign w:val="center"/>
          </w:tcPr>
          <w:p w14:paraId="0A6270BE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72.58%</w:t>
            </w:r>
          </w:p>
        </w:tc>
      </w:tr>
      <w:tr w:rsidR="002A3294" w:rsidRPr="007C6225" w14:paraId="36A7F8E3" w14:textId="77777777" w:rsidTr="00994E11">
        <w:tc>
          <w:tcPr>
            <w:tcW w:w="7560" w:type="dxa"/>
            <w:vAlign w:val="center"/>
          </w:tcPr>
          <w:p w14:paraId="78A57708" w14:textId="77777777" w:rsidR="002A3294" w:rsidRPr="00A6123D" w:rsidRDefault="002A3294" w:rsidP="00994E11">
            <w:pPr>
              <w:pStyle w:val="tabletext"/>
              <w:rPr>
                <w:b/>
              </w:rPr>
            </w:pPr>
            <w:proofErr w:type="spellStart"/>
            <w:r w:rsidRPr="00A6123D">
              <w:rPr>
                <w:b/>
              </w:rPr>
              <w:t>Autoderivados</w:t>
            </w:r>
            <w:proofErr w:type="spellEnd"/>
          </w:p>
        </w:tc>
        <w:tc>
          <w:tcPr>
            <w:tcW w:w="1440" w:type="dxa"/>
            <w:vAlign w:val="center"/>
          </w:tcPr>
          <w:p w14:paraId="7ED46EB4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55.56%</w:t>
            </w:r>
          </w:p>
        </w:tc>
      </w:tr>
      <w:tr w:rsidR="002A3294" w:rsidRPr="007C6225" w14:paraId="3C28EC9A" w14:textId="77777777" w:rsidTr="00994E11">
        <w:tc>
          <w:tcPr>
            <w:tcW w:w="7560" w:type="dxa"/>
            <w:vAlign w:val="center"/>
          </w:tcPr>
          <w:p w14:paraId="6503DBED" w14:textId="77777777" w:rsidR="002A3294" w:rsidRPr="00A6123D" w:rsidRDefault="002A3294" w:rsidP="00994E11">
            <w:pPr>
              <w:pStyle w:val="tabletext"/>
              <w:rPr>
                <w:b/>
              </w:rPr>
            </w:pPr>
            <w:r w:rsidRPr="00A6123D">
              <w:rPr>
                <w:b/>
              </w:rPr>
              <w:t>Económicamente activos</w:t>
            </w:r>
          </w:p>
        </w:tc>
        <w:tc>
          <w:tcPr>
            <w:tcW w:w="1440" w:type="dxa"/>
            <w:vAlign w:val="center"/>
          </w:tcPr>
          <w:p w14:paraId="60190D87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75.81%</w:t>
            </w:r>
          </w:p>
        </w:tc>
      </w:tr>
      <w:tr w:rsidR="002A3294" w:rsidRPr="007C6225" w14:paraId="75504425" w14:textId="77777777" w:rsidTr="00994E11">
        <w:tc>
          <w:tcPr>
            <w:tcW w:w="7560" w:type="dxa"/>
            <w:vAlign w:val="center"/>
          </w:tcPr>
          <w:p w14:paraId="0909B3C1" w14:textId="77777777" w:rsidR="002A3294" w:rsidRPr="00A6123D" w:rsidRDefault="002A3294" w:rsidP="00994E11">
            <w:pPr>
              <w:pStyle w:val="tabletext"/>
              <w:rPr>
                <w:b/>
              </w:rPr>
            </w:pPr>
            <w:r w:rsidRPr="00A6123D">
              <w:rPr>
                <w:b/>
              </w:rPr>
              <w:t>No derivables</w:t>
            </w:r>
          </w:p>
        </w:tc>
        <w:tc>
          <w:tcPr>
            <w:tcW w:w="1440" w:type="dxa"/>
            <w:vAlign w:val="center"/>
          </w:tcPr>
          <w:p w14:paraId="5441A47D" w14:textId="77777777" w:rsidR="002A3294" w:rsidRPr="00A6123D" w:rsidRDefault="002A3294" w:rsidP="00994E11">
            <w:pPr>
              <w:pStyle w:val="tabletext"/>
              <w:jc w:val="center"/>
              <w:rPr>
                <w:b/>
              </w:rPr>
            </w:pPr>
            <w:r w:rsidRPr="00A6123D">
              <w:rPr>
                <w:b/>
              </w:rPr>
              <w:t>12.90%</w:t>
            </w:r>
          </w:p>
        </w:tc>
      </w:tr>
    </w:tbl>
    <w:p w14:paraId="23533F7F" w14:textId="77777777" w:rsidR="002A3294" w:rsidRDefault="002A3294" w:rsidP="002A3294">
      <w:pPr>
        <w:pStyle w:val="text"/>
      </w:pPr>
    </w:p>
    <w:tbl>
      <w:tblPr>
        <w:tblW w:w="9000" w:type="dxa"/>
        <w:tblInd w:w="77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5850"/>
        <w:gridCol w:w="1710"/>
        <w:gridCol w:w="1440"/>
      </w:tblGrid>
      <w:tr w:rsidR="002A3294" w:rsidRPr="00E01A36" w14:paraId="2B1148DF" w14:textId="77777777" w:rsidTr="00994E11">
        <w:trPr>
          <w:trHeight w:val="233"/>
        </w:trPr>
        <w:tc>
          <w:tcPr>
            <w:tcW w:w="585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4BB7AEF2" w14:textId="77777777" w:rsidR="002A3294" w:rsidRPr="00A6123D" w:rsidRDefault="002A3294" w:rsidP="00994E11">
            <w:pPr>
              <w:pStyle w:val="tablehead"/>
              <w:rPr>
                <w:szCs w:val="20"/>
              </w:rPr>
            </w:pPr>
            <w:r w:rsidRPr="00A6123D">
              <w:t>Análisis Por Sector</w:t>
            </w:r>
          </w:p>
        </w:tc>
        <w:tc>
          <w:tcPr>
            <w:tcW w:w="171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60BF6283" w14:textId="77777777" w:rsidR="002A3294" w:rsidRPr="00A6123D" w:rsidRDefault="002A3294" w:rsidP="00994E11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#</w:t>
            </w:r>
          </w:p>
        </w:tc>
        <w:tc>
          <w:tcPr>
            <w:tcW w:w="1440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FF9900"/>
            <w:vAlign w:val="center"/>
          </w:tcPr>
          <w:p w14:paraId="29332B4F" w14:textId="77777777" w:rsidR="002A3294" w:rsidRPr="00A6123D" w:rsidRDefault="002A3294" w:rsidP="00994E11">
            <w:pPr>
              <w:pStyle w:val="tablehead"/>
              <w:rPr>
                <w:szCs w:val="20"/>
              </w:rPr>
            </w:pPr>
            <w:r w:rsidRPr="00A6123D">
              <w:rPr>
                <w:szCs w:val="20"/>
              </w:rPr>
              <w:t>%</w:t>
            </w:r>
          </w:p>
        </w:tc>
      </w:tr>
      <w:tr w:rsidR="002A3294" w:rsidRPr="007C6225" w14:paraId="18CBE486" w14:textId="77777777" w:rsidTr="00994E11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14:paraId="51255E50" w14:textId="77777777" w:rsidR="002A3294" w:rsidRPr="00A6123D" w:rsidRDefault="002A3294" w:rsidP="00994E11">
            <w:pPr>
              <w:pStyle w:val="tabletext"/>
            </w:pPr>
            <w:r w:rsidRPr="00A6123D">
              <w:t>1. Maquiladora</w:t>
            </w:r>
          </w:p>
        </w:tc>
        <w:tc>
          <w:tcPr>
            <w:tcW w:w="1710" w:type="dxa"/>
            <w:vAlign w:val="center"/>
          </w:tcPr>
          <w:p w14:paraId="21A011F5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24</w:t>
            </w:r>
          </w:p>
        </w:tc>
        <w:tc>
          <w:tcPr>
            <w:tcW w:w="1440" w:type="dxa"/>
          </w:tcPr>
          <w:p w14:paraId="14DDB741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73%</w:t>
            </w:r>
          </w:p>
        </w:tc>
      </w:tr>
      <w:tr w:rsidR="002A3294" w:rsidRPr="007C6225" w14:paraId="03B85649" w14:textId="77777777" w:rsidTr="00994E11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14:paraId="610AAD16" w14:textId="77777777" w:rsidR="002A3294" w:rsidRPr="00A6123D" w:rsidRDefault="002A3294" w:rsidP="00994E11">
            <w:pPr>
              <w:pStyle w:val="tabletext"/>
            </w:pPr>
            <w:r w:rsidRPr="00A6123D">
              <w:t>2. Restaurantes</w:t>
            </w:r>
          </w:p>
        </w:tc>
        <w:tc>
          <w:tcPr>
            <w:tcW w:w="1710" w:type="dxa"/>
            <w:vAlign w:val="center"/>
          </w:tcPr>
          <w:p w14:paraId="719F1EF9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4</w:t>
            </w:r>
          </w:p>
        </w:tc>
        <w:tc>
          <w:tcPr>
            <w:tcW w:w="1440" w:type="dxa"/>
          </w:tcPr>
          <w:p w14:paraId="00742B93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12%</w:t>
            </w:r>
          </w:p>
        </w:tc>
      </w:tr>
      <w:tr w:rsidR="002A3294" w:rsidRPr="007C6225" w14:paraId="74CBD23C" w14:textId="77777777" w:rsidTr="00994E11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14:paraId="51D2E49E" w14:textId="77777777" w:rsidR="002A3294" w:rsidRPr="00A6123D" w:rsidRDefault="002A3294" w:rsidP="00994E11">
            <w:pPr>
              <w:pStyle w:val="tabletext"/>
            </w:pPr>
            <w:r w:rsidRPr="00A6123D">
              <w:t>3. Servicio y atención a clientes</w:t>
            </w:r>
          </w:p>
        </w:tc>
        <w:tc>
          <w:tcPr>
            <w:tcW w:w="1710" w:type="dxa"/>
            <w:vAlign w:val="center"/>
          </w:tcPr>
          <w:p w14:paraId="22996C48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4</w:t>
            </w:r>
          </w:p>
        </w:tc>
        <w:tc>
          <w:tcPr>
            <w:tcW w:w="1440" w:type="dxa"/>
          </w:tcPr>
          <w:p w14:paraId="72DBC970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12%</w:t>
            </w:r>
          </w:p>
        </w:tc>
      </w:tr>
      <w:tr w:rsidR="002A3294" w:rsidRPr="007C6225" w14:paraId="7B11A755" w14:textId="77777777" w:rsidTr="00994E11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14:paraId="4A4D2E13" w14:textId="77777777" w:rsidR="002A3294" w:rsidRPr="00A6123D" w:rsidRDefault="002A3294" w:rsidP="00994E11">
            <w:pPr>
              <w:pStyle w:val="tabletext"/>
            </w:pPr>
            <w:r w:rsidRPr="00A6123D">
              <w:t>4. Sector educativo/guarderías/escuelas</w:t>
            </w:r>
          </w:p>
        </w:tc>
        <w:tc>
          <w:tcPr>
            <w:tcW w:w="1710" w:type="dxa"/>
            <w:vAlign w:val="center"/>
          </w:tcPr>
          <w:p w14:paraId="0DED667F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11</w:t>
            </w:r>
          </w:p>
        </w:tc>
        <w:tc>
          <w:tcPr>
            <w:tcW w:w="1440" w:type="dxa"/>
          </w:tcPr>
          <w:p w14:paraId="6781D693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33%</w:t>
            </w:r>
          </w:p>
        </w:tc>
      </w:tr>
      <w:tr w:rsidR="002A3294" w:rsidRPr="007C6225" w14:paraId="2FF3D1D2" w14:textId="77777777" w:rsidTr="00994E11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14:paraId="6F4D513A" w14:textId="77777777" w:rsidR="002A3294" w:rsidRPr="00A6123D" w:rsidRDefault="002A3294" w:rsidP="00994E11">
            <w:pPr>
              <w:pStyle w:val="tabletext"/>
            </w:pPr>
            <w:r w:rsidRPr="00A6123D">
              <w:t>5. Sector salud</w:t>
            </w:r>
          </w:p>
        </w:tc>
        <w:tc>
          <w:tcPr>
            <w:tcW w:w="1710" w:type="dxa"/>
            <w:vAlign w:val="center"/>
          </w:tcPr>
          <w:p w14:paraId="043206E6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440" w:type="dxa"/>
          </w:tcPr>
          <w:p w14:paraId="0E3F5D88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3%</w:t>
            </w:r>
          </w:p>
        </w:tc>
      </w:tr>
      <w:tr w:rsidR="002A3294" w:rsidRPr="007C6225" w14:paraId="16CAEFCD" w14:textId="77777777" w:rsidTr="00994E11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14:paraId="37C52D98" w14:textId="77777777" w:rsidR="002A3294" w:rsidRPr="00A6123D" w:rsidRDefault="002A3294" w:rsidP="00994E11">
            <w:pPr>
              <w:pStyle w:val="tabletext"/>
            </w:pPr>
            <w:r w:rsidRPr="00A6123D">
              <w:t>6. Tiendas de autoservicio</w:t>
            </w:r>
          </w:p>
        </w:tc>
        <w:tc>
          <w:tcPr>
            <w:tcW w:w="1710" w:type="dxa"/>
            <w:vAlign w:val="center"/>
          </w:tcPr>
          <w:p w14:paraId="227304ED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440" w:type="dxa"/>
          </w:tcPr>
          <w:p w14:paraId="3190B05F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0%</w:t>
            </w:r>
          </w:p>
        </w:tc>
      </w:tr>
      <w:tr w:rsidR="002A3294" w:rsidRPr="007C6225" w14:paraId="08C5911D" w14:textId="77777777" w:rsidTr="00994E11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14:paraId="025E434C" w14:textId="77777777" w:rsidR="002A3294" w:rsidRPr="00A6123D" w:rsidRDefault="002A3294" w:rsidP="00994E11">
            <w:pPr>
              <w:pStyle w:val="tabletext"/>
            </w:pPr>
            <w:r w:rsidRPr="00A6123D">
              <w:t>7. Despachos/recursos humanos/oficinas</w:t>
            </w:r>
          </w:p>
        </w:tc>
        <w:tc>
          <w:tcPr>
            <w:tcW w:w="1710" w:type="dxa"/>
            <w:vAlign w:val="center"/>
          </w:tcPr>
          <w:p w14:paraId="75487A72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</w:t>
            </w:r>
          </w:p>
        </w:tc>
        <w:tc>
          <w:tcPr>
            <w:tcW w:w="1440" w:type="dxa"/>
          </w:tcPr>
          <w:p w14:paraId="788E5E53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0%</w:t>
            </w:r>
          </w:p>
        </w:tc>
      </w:tr>
      <w:tr w:rsidR="002A3294" w:rsidRPr="007C6225" w14:paraId="7D54185C" w14:textId="77777777" w:rsidTr="00994E11">
        <w:tblPrEx>
          <w:tblBorders>
            <w:top w:val="single" w:sz="6" w:space="0" w:color="5B9BD5"/>
            <w:left w:val="single" w:sz="6" w:space="0" w:color="5B9BD5"/>
            <w:bottom w:val="single" w:sz="6" w:space="0" w:color="5B9BD5"/>
            <w:right w:val="single" w:sz="6" w:space="0" w:color="5B9BD5"/>
          </w:tblBorders>
        </w:tblPrEx>
        <w:tc>
          <w:tcPr>
            <w:tcW w:w="5850" w:type="dxa"/>
            <w:vAlign w:val="center"/>
          </w:tcPr>
          <w:p w14:paraId="1E5CBBDC" w14:textId="77777777" w:rsidR="002A3294" w:rsidRPr="00A6123D" w:rsidRDefault="002A3294" w:rsidP="00994E11">
            <w:pPr>
              <w:pStyle w:val="tabletext"/>
            </w:pPr>
            <w:r w:rsidRPr="00A6123D">
              <w:t>8. Sector gobierno</w:t>
            </w:r>
          </w:p>
        </w:tc>
        <w:tc>
          <w:tcPr>
            <w:tcW w:w="1710" w:type="dxa"/>
            <w:vAlign w:val="center"/>
          </w:tcPr>
          <w:p w14:paraId="669FB4D8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1</w:t>
            </w:r>
          </w:p>
        </w:tc>
        <w:tc>
          <w:tcPr>
            <w:tcW w:w="1440" w:type="dxa"/>
          </w:tcPr>
          <w:p w14:paraId="17E9BF14" w14:textId="77777777" w:rsidR="002A3294" w:rsidRPr="00A6123D" w:rsidRDefault="002A3294" w:rsidP="00994E11">
            <w:pPr>
              <w:pStyle w:val="tabletext"/>
              <w:jc w:val="center"/>
            </w:pPr>
            <w:r w:rsidRPr="00A6123D">
              <w:t>3%</w:t>
            </w:r>
          </w:p>
        </w:tc>
      </w:tr>
    </w:tbl>
    <w:p w14:paraId="1E37872C" w14:textId="77777777" w:rsidR="002A3294" w:rsidRDefault="002A3294" w:rsidP="002A3294">
      <w:pPr>
        <w:pStyle w:val="text"/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8E0A493" wp14:editId="6D167F34">
            <wp:simplePos x="0" y="0"/>
            <wp:positionH relativeFrom="page">
              <wp:posOffset>411480</wp:posOffset>
            </wp:positionH>
            <wp:positionV relativeFrom="page">
              <wp:posOffset>557530</wp:posOffset>
            </wp:positionV>
            <wp:extent cx="502920" cy="9213850"/>
            <wp:effectExtent l="0" t="0" r="508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92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95F4D" w14:textId="77777777" w:rsidR="002A3294" w:rsidRPr="00AB6127" w:rsidRDefault="002A3294" w:rsidP="002A3294">
      <w:pPr>
        <w:pStyle w:val="E-head"/>
      </w:pPr>
      <w:r w:rsidRPr="00A6123D">
        <w:rPr>
          <w:noProof/>
          <w:lang w:val="en-US"/>
        </w:rPr>
        <w:lastRenderedPageBreak/>
        <w:drawing>
          <wp:inline distT="0" distB="0" distL="0" distR="0" wp14:anchorId="131AEBFF" wp14:editId="0ADC6417">
            <wp:extent cx="5715000" cy="3468370"/>
            <wp:effectExtent l="0" t="0" r="0" b="1143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3F880A6" wp14:editId="2F6C4649">
            <wp:simplePos x="0" y="0"/>
            <wp:positionH relativeFrom="page">
              <wp:posOffset>411480</wp:posOffset>
            </wp:positionH>
            <wp:positionV relativeFrom="page">
              <wp:posOffset>557530</wp:posOffset>
            </wp:positionV>
            <wp:extent cx="499110" cy="9144000"/>
            <wp:effectExtent l="0" t="0" r="889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7D11A29" wp14:editId="5BE58736">
            <wp:simplePos x="0" y="0"/>
            <wp:positionH relativeFrom="page">
              <wp:posOffset>411480</wp:posOffset>
            </wp:positionH>
            <wp:positionV relativeFrom="page">
              <wp:posOffset>557530</wp:posOffset>
            </wp:positionV>
            <wp:extent cx="499110" cy="91440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9EF47" w14:textId="77777777" w:rsidR="000F2304" w:rsidRPr="002A3294" w:rsidRDefault="000F2304" w:rsidP="002A3294"/>
    <w:sectPr w:rsidR="000F2304" w:rsidRPr="002A3294" w:rsidSect="00BD5D47">
      <w:pgSz w:w="12240" w:h="15840"/>
      <w:pgMar w:top="990" w:right="810" w:bottom="720" w:left="1701" w:header="5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DCB10" w14:textId="77777777" w:rsidR="00994E11" w:rsidRDefault="00994E11" w:rsidP="00706B23">
      <w:r>
        <w:separator/>
      </w:r>
    </w:p>
  </w:endnote>
  <w:endnote w:type="continuationSeparator" w:id="0">
    <w:p w14:paraId="10317FA7" w14:textId="77777777" w:rsidR="00994E11" w:rsidRDefault="00994E11" w:rsidP="0070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no Pro">
    <w:panose1 w:val="02020502040506020403"/>
    <w:charset w:val="00"/>
    <w:family w:val="auto"/>
    <w:pitch w:val="variable"/>
    <w:sig w:usb0="60000287" w:usb1="00000001" w:usb2="00000000" w:usb3="00000000" w:csb0="0000019F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1072D" w14:textId="77777777" w:rsidR="00994E11" w:rsidRDefault="00994E11" w:rsidP="00706B23">
      <w:r>
        <w:separator/>
      </w:r>
    </w:p>
  </w:footnote>
  <w:footnote w:type="continuationSeparator" w:id="0">
    <w:p w14:paraId="7A1D4C19" w14:textId="77777777" w:rsidR="00994E11" w:rsidRDefault="00994E11" w:rsidP="0070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19D"/>
    <w:multiLevelType w:val="multilevel"/>
    <w:tmpl w:val="255227DE"/>
    <w:lvl w:ilvl="0">
      <w:start w:val="1"/>
      <w:numFmt w:val="decimal"/>
      <w:lvlText w:val="%1.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firstLine="2520"/>
      </w:pPr>
    </w:lvl>
    <w:lvl w:ilvl="2">
      <w:start w:val="1"/>
      <w:numFmt w:val="lowerRoman"/>
      <w:lvlText w:val="%3."/>
      <w:lvlJc w:val="right"/>
      <w:pPr>
        <w:ind w:left="1800" w:firstLine="4140"/>
      </w:pPr>
    </w:lvl>
    <w:lvl w:ilvl="3">
      <w:start w:val="1"/>
      <w:numFmt w:val="decimal"/>
      <w:lvlText w:val="%4."/>
      <w:lvlJc w:val="left"/>
      <w:pPr>
        <w:ind w:left="2520" w:firstLine="5400"/>
      </w:pPr>
    </w:lvl>
    <w:lvl w:ilvl="4">
      <w:start w:val="1"/>
      <w:numFmt w:val="lowerLetter"/>
      <w:lvlText w:val="%5."/>
      <w:lvlJc w:val="left"/>
      <w:pPr>
        <w:ind w:left="3240" w:firstLine="6840"/>
      </w:pPr>
    </w:lvl>
    <w:lvl w:ilvl="5">
      <w:start w:val="1"/>
      <w:numFmt w:val="lowerRoman"/>
      <w:lvlText w:val="%6."/>
      <w:lvlJc w:val="right"/>
      <w:pPr>
        <w:ind w:left="3960" w:firstLine="8460"/>
      </w:pPr>
    </w:lvl>
    <w:lvl w:ilvl="6">
      <w:start w:val="1"/>
      <w:numFmt w:val="decimal"/>
      <w:lvlText w:val="%7."/>
      <w:lvlJc w:val="left"/>
      <w:pPr>
        <w:ind w:left="4680" w:firstLine="9720"/>
      </w:pPr>
    </w:lvl>
    <w:lvl w:ilvl="7">
      <w:start w:val="1"/>
      <w:numFmt w:val="lowerLetter"/>
      <w:lvlText w:val="%8."/>
      <w:lvlJc w:val="left"/>
      <w:pPr>
        <w:ind w:left="5400" w:firstLine="11160"/>
      </w:pPr>
    </w:lvl>
    <w:lvl w:ilvl="8">
      <w:start w:val="1"/>
      <w:numFmt w:val="lowerRoman"/>
      <w:lvlText w:val="%9."/>
      <w:lvlJc w:val="right"/>
      <w:pPr>
        <w:ind w:left="6120" w:firstLine="12780"/>
      </w:pPr>
    </w:lvl>
  </w:abstractNum>
  <w:abstractNum w:abstractNumId="1">
    <w:nsid w:val="04B65AE5"/>
    <w:multiLevelType w:val="multilevel"/>
    <w:tmpl w:val="9CA619E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0DE66204"/>
    <w:multiLevelType w:val="multilevel"/>
    <w:tmpl w:val="E528EF7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3">
    <w:nsid w:val="12422923"/>
    <w:multiLevelType w:val="multilevel"/>
    <w:tmpl w:val="B2B2EB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17CC1DA5"/>
    <w:multiLevelType w:val="multilevel"/>
    <w:tmpl w:val="0E7034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19421F66"/>
    <w:multiLevelType w:val="hybridMultilevel"/>
    <w:tmpl w:val="F56A8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066FE"/>
    <w:multiLevelType w:val="multilevel"/>
    <w:tmpl w:val="F4146D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1FF234E6"/>
    <w:multiLevelType w:val="hybridMultilevel"/>
    <w:tmpl w:val="3C18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>
    <w:nsid w:val="1FFD5BCC"/>
    <w:multiLevelType w:val="multilevel"/>
    <w:tmpl w:val="8088539E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9">
    <w:nsid w:val="201030D4"/>
    <w:multiLevelType w:val="multilevel"/>
    <w:tmpl w:val="CF14EE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>
    <w:nsid w:val="203A0505"/>
    <w:multiLevelType w:val="hybridMultilevel"/>
    <w:tmpl w:val="349E15FE"/>
    <w:lvl w:ilvl="0" w:tplc="2A72DC74">
      <w:start w:val="1"/>
      <w:numFmt w:val="bullet"/>
      <w:pStyle w:val="checkedlist"/>
      <w:lvlText w:val="✓"/>
      <w:lvlJc w:val="left"/>
      <w:pPr>
        <w:ind w:left="1296" w:hanging="360"/>
      </w:pPr>
      <w:rPr>
        <w:rFonts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11">
    <w:nsid w:val="20435EC7"/>
    <w:multiLevelType w:val="multilevel"/>
    <w:tmpl w:val="91B08C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>
    <w:nsid w:val="29960C00"/>
    <w:multiLevelType w:val="multilevel"/>
    <w:tmpl w:val="21A65E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B2C714E"/>
    <w:multiLevelType w:val="hybridMultilevel"/>
    <w:tmpl w:val="01927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Symbol" w:hAnsi="Symbol" w:hint="default"/>
      </w:rPr>
    </w:lvl>
  </w:abstractNum>
  <w:abstractNum w:abstractNumId="14">
    <w:nsid w:val="2B6B5E49"/>
    <w:multiLevelType w:val="hybridMultilevel"/>
    <w:tmpl w:val="BB9E359A"/>
    <w:lvl w:ilvl="0" w:tplc="C530363E">
      <w:start w:val="1"/>
      <w:numFmt w:val="bullet"/>
      <w:pStyle w:val="table-checkedlist"/>
      <w:lvlText w:val="✓"/>
      <w:lvlJc w:val="left"/>
      <w:pPr>
        <w:tabs>
          <w:tab w:val="num" w:pos="144"/>
        </w:tabs>
        <w:ind w:left="144" w:hanging="144"/>
      </w:pPr>
      <w:rPr>
        <w:rFonts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>
    <w:nsid w:val="2C1A0EC0"/>
    <w:multiLevelType w:val="multilevel"/>
    <w:tmpl w:val="FA948B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>
    <w:nsid w:val="38C51F89"/>
    <w:multiLevelType w:val="hybridMultilevel"/>
    <w:tmpl w:val="12966E6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Symbol" w:hAnsi="Symbol" w:hint="default"/>
      </w:rPr>
    </w:lvl>
  </w:abstractNum>
  <w:abstractNum w:abstractNumId="17">
    <w:nsid w:val="3C1A7979"/>
    <w:multiLevelType w:val="multilevel"/>
    <w:tmpl w:val="C6C27C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>
    <w:nsid w:val="3E370195"/>
    <w:multiLevelType w:val="multilevel"/>
    <w:tmpl w:val="F0F6943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7407C6"/>
    <w:multiLevelType w:val="multilevel"/>
    <w:tmpl w:val="F482E9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539969E9"/>
    <w:multiLevelType w:val="hybridMultilevel"/>
    <w:tmpl w:val="E160E31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Symbol" w:hAnsi="Symbol" w:hint="default"/>
      </w:rPr>
    </w:lvl>
  </w:abstractNum>
  <w:abstractNum w:abstractNumId="21">
    <w:nsid w:val="5A5419D7"/>
    <w:multiLevelType w:val="multilevel"/>
    <w:tmpl w:val="E6584B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5DCB7F8F"/>
    <w:multiLevelType w:val="multilevel"/>
    <w:tmpl w:val="D02A61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61122F23"/>
    <w:multiLevelType w:val="multilevel"/>
    <w:tmpl w:val="3A2288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>
    <w:nsid w:val="615723DD"/>
    <w:multiLevelType w:val="multilevel"/>
    <w:tmpl w:val="255227D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5">
    <w:nsid w:val="62A23E06"/>
    <w:multiLevelType w:val="hybridMultilevel"/>
    <w:tmpl w:val="BBD2E8A6"/>
    <w:lvl w:ilvl="0" w:tplc="B0A06CF8">
      <w:start w:val="1"/>
      <w:numFmt w:val="bullet"/>
      <w:pStyle w:val="tablebulletedlis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Symbol" w:hAnsi="Symbol" w:hint="default"/>
      </w:rPr>
    </w:lvl>
  </w:abstractNum>
  <w:abstractNum w:abstractNumId="26">
    <w:nsid w:val="66297615"/>
    <w:multiLevelType w:val="hybridMultilevel"/>
    <w:tmpl w:val="81E4A4CC"/>
    <w:lvl w:ilvl="0" w:tplc="C8482506">
      <w:start w:val="1"/>
      <w:numFmt w:val="decimal"/>
      <w:pStyle w:val="numbered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116BFB"/>
    <w:multiLevelType w:val="multilevel"/>
    <w:tmpl w:val="7B3404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8">
    <w:nsid w:val="6F862B17"/>
    <w:multiLevelType w:val="hybridMultilevel"/>
    <w:tmpl w:val="7D8E24C2"/>
    <w:lvl w:ilvl="0" w:tplc="E3EC97D6">
      <w:start w:val="1"/>
      <w:numFmt w:val="bullet"/>
      <w:pStyle w:val="bulletedlis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29">
    <w:nsid w:val="70AB161C"/>
    <w:multiLevelType w:val="hybridMultilevel"/>
    <w:tmpl w:val="15C22A54"/>
    <w:lvl w:ilvl="0" w:tplc="55D8B5BA">
      <w:start w:val="1"/>
      <w:numFmt w:val="bullet"/>
      <w:pStyle w:val="bulletedlistnested"/>
      <w:lvlText w:val="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30">
    <w:nsid w:val="71E47EE2"/>
    <w:multiLevelType w:val="multilevel"/>
    <w:tmpl w:val="1604E9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1">
    <w:nsid w:val="76FF731D"/>
    <w:multiLevelType w:val="multilevel"/>
    <w:tmpl w:val="F98631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2">
    <w:nsid w:val="793D599B"/>
    <w:multiLevelType w:val="multilevel"/>
    <w:tmpl w:val="B02029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3">
    <w:nsid w:val="7D5F087C"/>
    <w:multiLevelType w:val="hybridMultilevel"/>
    <w:tmpl w:val="08224B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19"/>
  </w:num>
  <w:num w:numId="5">
    <w:abstractNumId w:val="24"/>
  </w:num>
  <w:num w:numId="6">
    <w:abstractNumId w:val="7"/>
  </w:num>
  <w:num w:numId="7">
    <w:abstractNumId w:val="28"/>
  </w:num>
  <w:num w:numId="8">
    <w:abstractNumId w:val="13"/>
  </w:num>
  <w:num w:numId="9">
    <w:abstractNumId w:val="26"/>
  </w:num>
  <w:num w:numId="10">
    <w:abstractNumId w:val="20"/>
  </w:num>
  <w:num w:numId="11">
    <w:abstractNumId w:val="16"/>
  </w:num>
  <w:num w:numId="12">
    <w:abstractNumId w:val="6"/>
  </w:num>
  <w:num w:numId="13">
    <w:abstractNumId w:val="4"/>
  </w:num>
  <w:num w:numId="14">
    <w:abstractNumId w:val="32"/>
  </w:num>
  <w:num w:numId="15">
    <w:abstractNumId w:val="15"/>
  </w:num>
  <w:num w:numId="16">
    <w:abstractNumId w:val="17"/>
  </w:num>
  <w:num w:numId="17">
    <w:abstractNumId w:val="1"/>
  </w:num>
  <w:num w:numId="18">
    <w:abstractNumId w:val="23"/>
  </w:num>
  <w:num w:numId="19">
    <w:abstractNumId w:val="11"/>
  </w:num>
  <w:num w:numId="20">
    <w:abstractNumId w:val="3"/>
  </w:num>
  <w:num w:numId="21">
    <w:abstractNumId w:val="12"/>
  </w:num>
  <w:num w:numId="22">
    <w:abstractNumId w:val="2"/>
  </w:num>
  <w:num w:numId="23">
    <w:abstractNumId w:val="8"/>
  </w:num>
  <w:num w:numId="24">
    <w:abstractNumId w:val="10"/>
  </w:num>
  <w:num w:numId="25">
    <w:abstractNumId w:val="18"/>
  </w:num>
  <w:num w:numId="26">
    <w:abstractNumId w:val="29"/>
  </w:num>
  <w:num w:numId="27">
    <w:abstractNumId w:val="30"/>
  </w:num>
  <w:num w:numId="28">
    <w:abstractNumId w:val="21"/>
  </w:num>
  <w:num w:numId="29">
    <w:abstractNumId w:val="22"/>
  </w:num>
  <w:num w:numId="30">
    <w:abstractNumId w:val="31"/>
  </w:num>
  <w:num w:numId="31">
    <w:abstractNumId w:val="25"/>
  </w:num>
  <w:num w:numId="32">
    <w:abstractNumId w:val="14"/>
  </w:num>
  <w:num w:numId="33">
    <w:abstractNumId w:val="3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294"/>
    <w:rsid w:val="000F2304"/>
    <w:rsid w:val="00152662"/>
    <w:rsid w:val="001B0EB7"/>
    <w:rsid w:val="001F7C8D"/>
    <w:rsid w:val="00204BFC"/>
    <w:rsid w:val="00222920"/>
    <w:rsid w:val="002A3294"/>
    <w:rsid w:val="002E2FF2"/>
    <w:rsid w:val="004006EB"/>
    <w:rsid w:val="00401107"/>
    <w:rsid w:val="004D7AB5"/>
    <w:rsid w:val="005C5BF3"/>
    <w:rsid w:val="005F350B"/>
    <w:rsid w:val="00626A81"/>
    <w:rsid w:val="00706B23"/>
    <w:rsid w:val="00783AC0"/>
    <w:rsid w:val="00806B5A"/>
    <w:rsid w:val="008D29D7"/>
    <w:rsid w:val="0090231F"/>
    <w:rsid w:val="00994E11"/>
    <w:rsid w:val="009E6C28"/>
    <w:rsid w:val="009E6FCA"/>
    <w:rsid w:val="009F0346"/>
    <w:rsid w:val="00A90BDD"/>
    <w:rsid w:val="00AB6127"/>
    <w:rsid w:val="00BD5D47"/>
    <w:rsid w:val="00CE6497"/>
    <w:rsid w:val="00D51DCB"/>
    <w:rsid w:val="00E16ED8"/>
    <w:rsid w:val="00E2166C"/>
    <w:rsid w:val="00E94F31"/>
    <w:rsid w:val="00EC1DFB"/>
    <w:rsid w:val="00EE5EA7"/>
    <w:rsid w:val="00F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695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94"/>
    <w:pPr>
      <w:spacing w:after="60"/>
      <w:ind w:left="720"/>
    </w:pPr>
    <w:rPr>
      <w:rFonts w:ascii="Times" w:hAnsi="Times"/>
      <w:sz w:val="20"/>
      <w:lang w:val="es-ES_tradnl"/>
    </w:rPr>
  </w:style>
  <w:style w:type="paragraph" w:styleId="Heading1">
    <w:name w:val="heading 1"/>
    <w:basedOn w:val="Normal"/>
    <w:next w:val="Normal"/>
    <w:rsid w:val="00706B23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706B23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706B23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706B23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706B2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rsid w:val="001B0EB7"/>
    <w:pPr>
      <w:keepNext/>
      <w:keepLines/>
      <w:spacing w:before="200" w:after="40"/>
      <w:contextualSpacing/>
      <w:outlineLvl w:val="5"/>
    </w:pPr>
    <w:rPr>
      <w:rFonts w:ascii="Arno Pro" w:hAnsi="Arno Pro"/>
      <w:b/>
      <w:sz w:val="20"/>
      <w:lang w:val="es-ES_tradnl"/>
    </w:rPr>
  </w:style>
  <w:style w:type="paragraph" w:styleId="Heading7">
    <w:name w:val="heading 7"/>
    <w:link w:val="Heading7Char"/>
    <w:uiPriority w:val="9"/>
    <w:semiHidden/>
    <w:unhideWhenUsed/>
    <w:qFormat/>
    <w:rsid w:val="001B0E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81"/>
    <w:rPr>
      <w:rFonts w:ascii="Tahoma" w:hAnsi="Tahoma" w:cs="Tahoma"/>
      <w:sz w:val="16"/>
      <w:szCs w:val="16"/>
    </w:rPr>
  </w:style>
  <w:style w:type="paragraph" w:customStyle="1" w:styleId="C-head">
    <w:name w:val="C-head"/>
    <w:qFormat/>
    <w:rsid w:val="00783AC0"/>
    <w:pPr>
      <w:spacing w:after="120"/>
      <w:ind w:left="720"/>
    </w:pPr>
    <w:rPr>
      <w:rFonts w:ascii="Arial Narrow" w:hAnsi="Arial Narrow"/>
      <w:b/>
      <w:noProof/>
      <w:color w:val="E36C0A" w:themeColor="accent6" w:themeShade="BF"/>
      <w:sz w:val="28"/>
      <w:szCs w:val="28"/>
    </w:rPr>
  </w:style>
  <w:style w:type="paragraph" w:customStyle="1" w:styleId="D-head">
    <w:name w:val="D-head"/>
    <w:qFormat/>
    <w:rsid w:val="00E94F31"/>
    <w:pPr>
      <w:spacing w:before="360" w:after="120"/>
      <w:ind w:left="720"/>
    </w:pPr>
    <w:rPr>
      <w:rFonts w:ascii="Arial Narrow" w:hAnsi="Arial Narrow"/>
      <w:b/>
      <w:color w:val="548DD4" w:themeColor="text2" w:themeTint="99"/>
      <w:sz w:val="24"/>
      <w:szCs w:val="24"/>
      <w:lang w:val="es-ES_tradnl"/>
    </w:rPr>
  </w:style>
  <w:style w:type="paragraph" w:customStyle="1" w:styleId="bulletedlist">
    <w:name w:val="bulleted list"/>
    <w:basedOn w:val="Normal"/>
    <w:autoRedefine/>
    <w:qFormat/>
    <w:rsid w:val="00783AC0"/>
    <w:pPr>
      <w:numPr>
        <w:numId w:val="7"/>
      </w:numPr>
    </w:pPr>
    <w:rPr>
      <w:color w:val="auto"/>
    </w:rPr>
  </w:style>
  <w:style w:type="paragraph" w:customStyle="1" w:styleId="numberedlist">
    <w:name w:val="numbered list"/>
    <w:basedOn w:val="Normal"/>
    <w:autoRedefine/>
    <w:qFormat/>
    <w:rsid w:val="00783AC0"/>
    <w:pPr>
      <w:numPr>
        <w:numId w:val="9"/>
      </w:numPr>
      <w:ind w:left="1080"/>
    </w:pPr>
    <w:rPr>
      <w:color w:val="auto"/>
    </w:rPr>
  </w:style>
  <w:style w:type="paragraph" w:customStyle="1" w:styleId="text">
    <w:name w:val="text"/>
    <w:basedOn w:val="Normal"/>
    <w:autoRedefine/>
    <w:qFormat/>
    <w:rsid w:val="00994E11"/>
    <w:pPr>
      <w:spacing w:after="120"/>
    </w:pPr>
    <w:rPr>
      <w:b/>
    </w:rPr>
  </w:style>
  <w:style w:type="paragraph" w:customStyle="1" w:styleId="D-headafterC-head">
    <w:name w:val="D-head after C-head"/>
    <w:qFormat/>
    <w:rsid w:val="00E94F31"/>
    <w:pPr>
      <w:ind w:left="720"/>
    </w:pPr>
    <w:rPr>
      <w:rFonts w:ascii="Arial Narrow" w:hAnsi="Arial Narrow"/>
      <w:b/>
      <w:color w:val="548DD4" w:themeColor="text2" w:themeTint="99"/>
      <w:sz w:val="24"/>
      <w:szCs w:val="24"/>
      <w:lang w:val="es-ES_tradnl"/>
    </w:rPr>
  </w:style>
  <w:style w:type="paragraph" w:styleId="Header">
    <w:name w:val="header"/>
    <w:basedOn w:val="text"/>
    <w:next w:val="text"/>
    <w:link w:val="HeaderChar"/>
    <w:uiPriority w:val="99"/>
    <w:unhideWhenUsed/>
    <w:qFormat/>
    <w:rsid w:val="00E94F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31"/>
    <w:rPr>
      <w:rFonts w:ascii="Arno Pro" w:hAnsi="Arno Pro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E94F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31"/>
    <w:rPr>
      <w:rFonts w:ascii="Arno Pro" w:hAnsi="Arno Pro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EB7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paragraph" w:customStyle="1" w:styleId="normal0">
    <w:name w:val="normal"/>
    <w:rsid w:val="000F2304"/>
    <w:pPr>
      <w:widowControl/>
    </w:pPr>
  </w:style>
  <w:style w:type="paragraph" w:customStyle="1" w:styleId="E-head">
    <w:name w:val="E-head"/>
    <w:basedOn w:val="D-head"/>
    <w:qFormat/>
    <w:rsid w:val="005C5BF3"/>
    <w:rPr>
      <w:color w:val="FABF8F" w:themeColor="accent6" w:themeTint="99"/>
      <w:sz w:val="22"/>
      <w:szCs w:val="20"/>
    </w:rPr>
  </w:style>
  <w:style w:type="paragraph" w:customStyle="1" w:styleId="F-head">
    <w:name w:val="F-head"/>
    <w:basedOn w:val="text"/>
    <w:qFormat/>
    <w:rsid w:val="005C5BF3"/>
    <w:rPr>
      <w:b w:val="0"/>
      <w:color w:val="548DD4" w:themeColor="text2" w:themeTint="99"/>
    </w:rPr>
  </w:style>
  <w:style w:type="paragraph" w:customStyle="1" w:styleId="checkedlist">
    <w:name w:val="checked list"/>
    <w:basedOn w:val="bulletedlist"/>
    <w:qFormat/>
    <w:rsid w:val="00783AC0"/>
    <w:pPr>
      <w:numPr>
        <w:numId w:val="24"/>
      </w:numPr>
      <w:ind w:left="1170" w:hanging="270"/>
    </w:pPr>
  </w:style>
  <w:style w:type="paragraph" w:customStyle="1" w:styleId="bulletedlistnested">
    <w:name w:val="bulleted list nested"/>
    <w:basedOn w:val="bulletedlist"/>
    <w:autoRedefine/>
    <w:qFormat/>
    <w:rsid w:val="00783AC0"/>
    <w:pPr>
      <w:numPr>
        <w:numId w:val="26"/>
      </w:numPr>
    </w:pPr>
  </w:style>
  <w:style w:type="paragraph" w:customStyle="1" w:styleId="tablehead">
    <w:name w:val="table head"/>
    <w:qFormat/>
    <w:rsid w:val="009E6FCA"/>
    <w:pPr>
      <w:widowControl/>
      <w:spacing w:after="0" w:line="240" w:lineRule="auto"/>
      <w:jc w:val="center"/>
    </w:pPr>
    <w:rPr>
      <w:rFonts w:ascii="Arial Narrow" w:eastAsia="Arial" w:hAnsi="Arial Narrow" w:cs="Arial"/>
      <w:b/>
      <w:bCs/>
      <w:caps/>
      <w:color w:val="FFFFFF" w:themeColor="background1"/>
      <w:sz w:val="20"/>
      <w:szCs w:val="18"/>
      <w:lang w:val="es-ES_tradnl"/>
    </w:rPr>
  </w:style>
  <w:style w:type="paragraph" w:customStyle="1" w:styleId="tableheading2">
    <w:name w:val="table heading 2"/>
    <w:qFormat/>
    <w:rsid w:val="00AB6127"/>
    <w:pPr>
      <w:widowControl/>
      <w:spacing w:after="0" w:line="240" w:lineRule="auto"/>
      <w:jc w:val="center"/>
    </w:pPr>
    <w:rPr>
      <w:rFonts w:ascii="Arial Narrow" w:eastAsia="Arial" w:hAnsi="Arial Narrow" w:cs="Arial"/>
      <w:b/>
      <w:bCs/>
      <w:caps/>
      <w:color w:val="7F7F7F" w:themeColor="text1" w:themeTint="80"/>
      <w:sz w:val="16"/>
      <w:szCs w:val="16"/>
      <w:lang w:val="es-ES_tradnl"/>
    </w:rPr>
  </w:style>
  <w:style w:type="paragraph" w:customStyle="1" w:styleId="tabletext">
    <w:name w:val="table text"/>
    <w:basedOn w:val="tablebulletedlist"/>
    <w:qFormat/>
    <w:rsid w:val="009E6FCA"/>
    <w:pPr>
      <w:numPr>
        <w:numId w:val="0"/>
      </w:numPr>
      <w:spacing w:after="0" w:line="240" w:lineRule="auto"/>
    </w:pPr>
  </w:style>
  <w:style w:type="paragraph" w:customStyle="1" w:styleId="tablebulletedlist">
    <w:name w:val="table bulleted list"/>
    <w:qFormat/>
    <w:rsid w:val="009E6FCA"/>
    <w:pPr>
      <w:widowControl/>
      <w:numPr>
        <w:numId w:val="31"/>
      </w:numPr>
      <w:tabs>
        <w:tab w:val="left" w:pos="216"/>
      </w:tabs>
      <w:spacing w:after="60"/>
    </w:pPr>
    <w:rPr>
      <w:rFonts w:ascii="Arial Narrow" w:eastAsia="Cambria" w:hAnsi="Arial Narrow" w:cs="Cambria"/>
      <w:color w:val="808080" w:themeColor="background1" w:themeShade="80"/>
      <w:sz w:val="19"/>
      <w:lang w:val="es-ES"/>
    </w:rPr>
  </w:style>
  <w:style w:type="paragraph" w:customStyle="1" w:styleId="table-checkedlist">
    <w:name w:val="table - checked list"/>
    <w:qFormat/>
    <w:rsid w:val="00AB6127"/>
    <w:pPr>
      <w:widowControl/>
      <w:numPr>
        <w:numId w:val="32"/>
      </w:numPr>
      <w:spacing w:after="60"/>
    </w:pPr>
    <w:rPr>
      <w:rFonts w:ascii="Arial Narrow" w:eastAsia="Cambria" w:hAnsi="Arial Narrow" w:cs="Cambria"/>
      <w:color w:val="808080" w:themeColor="background1" w:themeShade="80"/>
      <w:sz w:val="16"/>
      <w:lang w:val="es-ES_tradnl"/>
    </w:rPr>
  </w:style>
  <w:style w:type="paragraph" w:customStyle="1" w:styleId="worksheetheading">
    <w:name w:val="worksheet heading"/>
    <w:qFormat/>
    <w:rsid w:val="009E6FCA"/>
    <w:pPr>
      <w:keepNext/>
      <w:keepLines/>
      <w:framePr w:hSpace="180" w:wrap="around" w:vAnchor="text" w:hAnchor="text" w:y="1"/>
      <w:widowControl/>
      <w:spacing w:after="0" w:line="240" w:lineRule="auto"/>
      <w:suppressOverlap/>
      <w:jc w:val="center"/>
    </w:pPr>
    <w:rPr>
      <w:rFonts w:ascii="Arial Narrow" w:eastAsia="Cambria" w:hAnsi="Arial Narrow" w:cs="Cambria"/>
      <w:b/>
      <w:bCs/>
      <w:caps/>
      <w:color w:val="4F81BD" w:themeColor="accent1"/>
      <w:spacing w:val="10"/>
      <w:szCs w:val="18"/>
    </w:rPr>
  </w:style>
  <w:style w:type="paragraph" w:styleId="ListParagraph">
    <w:name w:val="List Paragraph"/>
    <w:basedOn w:val="Normal"/>
    <w:uiPriority w:val="34"/>
    <w:qFormat/>
    <w:rsid w:val="00EC1DFB"/>
    <w:pPr>
      <w:widowControl/>
      <w:spacing w:after="160" w:line="259" w:lineRule="auto"/>
      <w:contextualSpacing/>
    </w:pPr>
    <w:rPr>
      <w:rFonts w:ascii="Calibri" w:hAnsi="Calibri" w:cs="Arial"/>
      <w:color w:val="auto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alerie:Library:Application%20Support:Microsoft:Office:User%20Templates:My%20Templates:SpanishYWMsidebar_propuesta_tabl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16E98-DAFA-7048-862F-5FF41BEA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SpanishYWMsidebar_propuesta_table2.dotx</Template>
  <TotalTime>1</TotalTime>
  <Pages>3</Pages>
  <Words>257</Words>
  <Characters>1465</Characters>
  <Application>Microsoft Macintosh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de gestión de sedes.docx</dc:title>
  <dc:creator>Valerie Anderson</dc:creator>
  <cp:lastModifiedBy>Valerie Anderson</cp:lastModifiedBy>
  <cp:revision>3</cp:revision>
  <dcterms:created xsi:type="dcterms:W3CDTF">2015-04-22T18:36:00Z</dcterms:created>
  <dcterms:modified xsi:type="dcterms:W3CDTF">2015-04-23T03:55:00Z</dcterms:modified>
</cp:coreProperties>
</file>